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02" w:rsidRPr="00BC67DC" w:rsidRDefault="00806002" w:rsidP="00806002">
      <w:pPr>
        <w:spacing w:after="480"/>
        <w:ind w:left="6804"/>
        <w:jc w:val="center"/>
      </w:pPr>
      <w:r>
        <w:t>Приложение № 2</w:t>
      </w:r>
      <w:r w:rsidRPr="00BC67DC">
        <w:br/>
        <w:t xml:space="preserve">к Положению </w:t>
      </w:r>
      <w:r w:rsidRPr="00BC67DC">
        <w:br/>
        <w:t>о порядке рассмотрения вопросов гражданства Российской Федерации</w:t>
      </w:r>
    </w:p>
    <w:p w:rsidR="00190916" w:rsidRPr="000A30BD" w:rsidRDefault="0063382D" w:rsidP="00D841B3">
      <w:pPr>
        <w:spacing w:before="960"/>
        <w:ind w:right="2551"/>
        <w:jc w:val="center"/>
        <w:rPr>
          <w:sz w:val="24"/>
          <w:szCs w:val="24"/>
        </w:rPr>
      </w:pPr>
      <w:r>
        <w:rPr>
          <w:sz w:val="28"/>
          <w:szCs w:val="28"/>
        </w:rPr>
        <w:t>Генеральное консульство Росси</w:t>
      </w:r>
      <w:r w:rsidR="00015A12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в Бресте, </w:t>
      </w:r>
      <w:r w:rsidR="00015A12">
        <w:rPr>
          <w:sz w:val="28"/>
          <w:szCs w:val="28"/>
        </w:rPr>
        <w:t xml:space="preserve">Республика </w:t>
      </w:r>
      <w:r>
        <w:rPr>
          <w:sz w:val="28"/>
          <w:szCs w:val="28"/>
        </w:rPr>
        <w:t>Белоруссия</w:t>
      </w:r>
    </w:p>
    <w:p w:rsidR="00190916" w:rsidRPr="000A30BD" w:rsidRDefault="00190916" w:rsidP="00D841B3">
      <w:pPr>
        <w:pBdr>
          <w:top w:val="single" w:sz="4" w:space="1" w:color="auto"/>
        </w:pBdr>
        <w:ind w:right="2551"/>
        <w:jc w:val="center"/>
      </w:pPr>
      <w:r w:rsidRPr="000A30BD">
        <w:t xml:space="preserve">(наименование </w:t>
      </w:r>
      <w:r w:rsidR="005E58C6">
        <w:t xml:space="preserve">дипломатического представительства </w:t>
      </w:r>
      <w:r w:rsidRPr="000A30BD">
        <w:t xml:space="preserve"> </w:t>
      </w:r>
      <w:r w:rsidRPr="000A30BD">
        <w:br/>
      </w:r>
      <w:r w:rsidR="005E58C6">
        <w:t>или консульского учреждения</w:t>
      </w:r>
      <w:r w:rsidRPr="000A30BD">
        <w:t xml:space="preserve"> Российской Федерации)</w:t>
      </w:r>
    </w:p>
    <w:p w:rsidR="00190916" w:rsidRPr="000A30BD" w:rsidRDefault="00190916" w:rsidP="00D841B3">
      <w:pPr>
        <w:spacing w:before="480"/>
        <w:ind w:right="1984"/>
        <w:rPr>
          <w:sz w:val="24"/>
          <w:szCs w:val="24"/>
        </w:rPr>
      </w:pPr>
      <w:r w:rsidRPr="000A30BD">
        <w:rPr>
          <w:sz w:val="24"/>
          <w:szCs w:val="24"/>
        </w:rPr>
        <w:t xml:space="preserve">Регистрационный номер </w:t>
      </w:r>
    </w:p>
    <w:p w:rsidR="00190916" w:rsidRPr="000A30BD" w:rsidRDefault="00190916" w:rsidP="00D841B3">
      <w:pPr>
        <w:pBdr>
          <w:top w:val="single" w:sz="4" w:space="1" w:color="auto"/>
        </w:pBdr>
        <w:spacing w:after="60"/>
        <w:ind w:left="2648" w:right="1984"/>
        <w:jc w:val="center"/>
      </w:pPr>
      <w:r w:rsidRPr="000A30BD">
        <w:t>(заполняется должностным лицом)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722C58" w:rsidRPr="000A30BD" w:rsidTr="00033F95">
        <w:trPr>
          <w:cantSplit/>
          <w:trHeight w:hRule="exact" w:val="2268"/>
        </w:trPr>
        <w:tc>
          <w:tcPr>
            <w:tcW w:w="7371" w:type="dxa"/>
            <w:tcBorders>
              <w:top w:val="nil"/>
              <w:left w:val="nil"/>
              <w:bottom w:val="nil"/>
            </w:tcBorders>
            <w:vAlign w:val="bottom"/>
          </w:tcPr>
          <w:p w:rsidR="00722C58" w:rsidRPr="000A30BD" w:rsidRDefault="00647CB4" w:rsidP="00647CB4">
            <w:pPr>
              <w:jc w:val="right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М.П.</w:t>
            </w:r>
            <w:r w:rsidRPr="000A30B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722C58" w:rsidRPr="000A30BD" w:rsidRDefault="001B059C" w:rsidP="00647CB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  <w:r w:rsidR="00647CB4" w:rsidRPr="000A30BD">
              <w:rPr>
                <w:vertAlign w:val="superscript"/>
              </w:rPr>
              <w:t>1</w:t>
            </w:r>
          </w:p>
        </w:tc>
      </w:tr>
    </w:tbl>
    <w:p w:rsidR="00190916" w:rsidRPr="000A30BD" w:rsidRDefault="00190916">
      <w:pPr>
        <w:spacing w:before="480" w:after="480"/>
        <w:jc w:val="center"/>
        <w:rPr>
          <w:sz w:val="26"/>
          <w:szCs w:val="26"/>
          <w:vertAlign w:val="superscript"/>
        </w:rPr>
      </w:pPr>
      <w:r w:rsidRPr="000A30BD">
        <w:rPr>
          <w:b/>
          <w:sz w:val="26"/>
          <w:szCs w:val="26"/>
        </w:rPr>
        <w:t>ЗАЯВЛЕНИЕ</w:t>
      </w:r>
      <w:r w:rsidRPr="000A30BD">
        <w:rPr>
          <w:sz w:val="26"/>
          <w:szCs w:val="26"/>
          <w:vertAlign w:val="superscript"/>
        </w:rPr>
        <w:t>3</w:t>
      </w:r>
    </w:p>
    <w:p w:rsidR="00190916" w:rsidRPr="000A30BD" w:rsidRDefault="001D5136" w:rsidP="00623B57">
      <w:pPr>
        <w:ind w:firstLine="567"/>
        <w:jc w:val="both"/>
        <w:rPr>
          <w:sz w:val="24"/>
          <w:szCs w:val="24"/>
        </w:rPr>
      </w:pPr>
      <w:r w:rsidRPr="000A30BD">
        <w:rPr>
          <w:sz w:val="24"/>
          <w:szCs w:val="24"/>
          <w:lang w:val="en-US"/>
        </w:rPr>
        <w:t>I</w:t>
      </w:r>
      <w:r w:rsidRPr="000A30BD">
        <w:rPr>
          <w:sz w:val="24"/>
          <w:szCs w:val="24"/>
        </w:rPr>
        <w:t>. </w:t>
      </w:r>
      <w:r w:rsidR="00824345" w:rsidRPr="00BC67DC">
        <w:rPr>
          <w:sz w:val="24"/>
          <w:szCs w:val="24"/>
        </w:rPr>
        <w:t>Прошу принять меня в гражданство Ро</w:t>
      </w:r>
      <w:r w:rsidR="00824345">
        <w:rPr>
          <w:sz w:val="24"/>
          <w:szCs w:val="24"/>
        </w:rPr>
        <w:t>ссийской Федерации на основании</w:t>
      </w:r>
      <w:r w:rsidR="00824345">
        <w:rPr>
          <w:sz w:val="24"/>
          <w:szCs w:val="24"/>
        </w:rPr>
        <w:br/>
      </w:r>
      <w:r w:rsidR="00824345" w:rsidRPr="00CC2974">
        <w:rPr>
          <w:sz w:val="24"/>
          <w:szCs w:val="24"/>
        </w:rPr>
        <w:t>части 7 или 8 статьи 16, статьи 17, части 1 статьи 43 или части 1 статьи 44 Федерального закона</w:t>
      </w:r>
      <w:r w:rsidR="00824345">
        <w:rPr>
          <w:sz w:val="24"/>
          <w:szCs w:val="24"/>
        </w:rPr>
        <w:t xml:space="preserve"> от 28 апреля </w:t>
      </w:r>
      <w:smartTag w:uri="urn:schemas-microsoft-com:office:smarttags" w:element="metricconverter">
        <w:smartTagPr>
          <w:attr w:name="ProductID" w:val="2023 г"/>
        </w:smartTagPr>
        <w:r w:rsidR="00824345">
          <w:rPr>
            <w:sz w:val="24"/>
            <w:szCs w:val="24"/>
          </w:rPr>
          <w:t>2023 г</w:t>
        </w:r>
      </w:smartTag>
      <w:r w:rsidR="00824345">
        <w:rPr>
          <w:sz w:val="24"/>
          <w:szCs w:val="24"/>
        </w:rPr>
        <w:t>. № 138-ФЗ «О</w:t>
      </w:r>
      <w:r w:rsidR="00824345" w:rsidRPr="00CC2974">
        <w:rPr>
          <w:sz w:val="24"/>
          <w:szCs w:val="24"/>
        </w:rPr>
        <w:t xml:space="preserve"> г</w:t>
      </w:r>
      <w:r w:rsidR="00824345">
        <w:rPr>
          <w:sz w:val="24"/>
          <w:szCs w:val="24"/>
        </w:rPr>
        <w:t>ражданстве Российской Федерации»</w:t>
      </w:r>
      <w:r w:rsidR="00824345" w:rsidRPr="00CC2974">
        <w:rPr>
          <w:sz w:val="24"/>
          <w:szCs w:val="24"/>
        </w:rPr>
        <w:t xml:space="preserve"> (ненужное зачеркнуть).</w:t>
      </w:r>
    </w:p>
    <w:p w:rsidR="002359AD" w:rsidRDefault="00190916" w:rsidP="002359AD">
      <w:pPr>
        <w:ind w:firstLine="567"/>
        <w:jc w:val="both"/>
        <w:rPr>
          <w:sz w:val="24"/>
          <w:szCs w:val="24"/>
        </w:rPr>
      </w:pPr>
      <w:r w:rsidRPr="000A30BD">
        <w:rPr>
          <w:sz w:val="24"/>
          <w:szCs w:val="24"/>
        </w:rPr>
        <w:t>Мотивы, побудившие обратиться с данным заявлением</w:t>
      </w:r>
      <w:r w:rsidR="00C54A93">
        <w:rPr>
          <w:sz w:val="24"/>
          <w:szCs w:val="24"/>
        </w:rPr>
        <w:t>:</w:t>
      </w:r>
    </w:p>
    <w:p w:rsidR="002359AD" w:rsidRDefault="00824345" w:rsidP="00824345">
      <w:pPr>
        <w:tabs>
          <w:tab w:val="left" w:pos="9072"/>
        </w:tabs>
        <w:jc w:val="both"/>
        <w:rPr>
          <w:b/>
          <w:sz w:val="24"/>
          <w:szCs w:val="24"/>
          <w:u w:val="single"/>
        </w:rPr>
      </w:pPr>
      <w:r w:rsidRPr="00010732">
        <w:rPr>
          <w:b/>
          <w:sz w:val="24"/>
          <w:szCs w:val="24"/>
          <w:u w:val="single"/>
        </w:rPr>
        <w:tab/>
      </w:r>
    </w:p>
    <w:p w:rsidR="000D7ED0" w:rsidRDefault="000D7ED0" w:rsidP="00824345">
      <w:pPr>
        <w:tabs>
          <w:tab w:val="left" w:pos="9072"/>
        </w:tabs>
        <w:jc w:val="both"/>
        <w:rPr>
          <w:b/>
          <w:sz w:val="24"/>
          <w:szCs w:val="24"/>
          <w:u w:val="single"/>
        </w:rPr>
      </w:pPr>
    </w:p>
    <w:p w:rsidR="000D7ED0" w:rsidRDefault="000D7ED0" w:rsidP="00824345">
      <w:pPr>
        <w:tabs>
          <w:tab w:val="left" w:pos="9072"/>
        </w:tabs>
        <w:jc w:val="both"/>
        <w:rPr>
          <w:b/>
          <w:sz w:val="24"/>
          <w:szCs w:val="24"/>
          <w:u w:val="single"/>
        </w:rPr>
        <w:sectPr w:rsidR="000D7ED0" w:rsidSect="0082434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3403" w:left="1701" w:header="397" w:footer="397" w:gutter="0"/>
          <w:cols w:space="709"/>
          <w:titlePg/>
          <w:docGrid w:linePitch="272"/>
        </w:sectPr>
      </w:pPr>
    </w:p>
    <w:p w:rsidR="004E486F" w:rsidRPr="000A30BD" w:rsidRDefault="004E486F" w:rsidP="00182A42">
      <w:pPr>
        <w:ind w:firstLine="567"/>
        <w:jc w:val="both"/>
        <w:rPr>
          <w:sz w:val="2"/>
          <w:szCs w:val="2"/>
        </w:rPr>
      </w:pPr>
    </w:p>
    <w:p w:rsidR="00190916" w:rsidRPr="008D2040" w:rsidRDefault="00190916" w:rsidP="00314B9C">
      <w:pPr>
        <w:jc w:val="center"/>
        <w:rPr>
          <w:sz w:val="24"/>
          <w:szCs w:val="24"/>
          <w:u w:val="single"/>
        </w:rPr>
      </w:pPr>
      <w:r w:rsidRPr="008D2040">
        <w:rPr>
          <w:sz w:val="24"/>
          <w:szCs w:val="24"/>
          <w:u w:val="single"/>
        </w:rPr>
        <w:t>Сведения о заявителе</w:t>
      </w:r>
    </w:p>
    <w:p w:rsidR="005E2D1E" w:rsidRDefault="005E2D1E" w:rsidP="009362F0">
      <w:pPr>
        <w:keepNext/>
        <w:tabs>
          <w:tab w:val="left" w:pos="9072"/>
        </w:tabs>
        <w:spacing w:before="240"/>
        <w:jc w:val="both"/>
        <w:rPr>
          <w:sz w:val="24"/>
          <w:szCs w:val="24"/>
        </w:rPr>
      </w:pPr>
      <w:r w:rsidRPr="005E2D1E">
        <w:rPr>
          <w:sz w:val="24"/>
          <w:szCs w:val="24"/>
        </w:rPr>
        <w:t>1.</w:t>
      </w:r>
      <w:r w:rsidR="00C20E63" w:rsidRPr="000A30BD">
        <w:rPr>
          <w:sz w:val="24"/>
          <w:szCs w:val="24"/>
        </w:rPr>
        <w:t> </w:t>
      </w:r>
      <w:r w:rsidR="00190916" w:rsidRPr="000A30BD">
        <w:rPr>
          <w:sz w:val="24"/>
          <w:szCs w:val="24"/>
        </w:rPr>
        <w:t>Фамилия, имя, отчество</w:t>
      </w:r>
      <w:r w:rsidR="0018054F" w:rsidRPr="000A30BD">
        <w:rPr>
          <w:sz w:val="24"/>
          <w:szCs w:val="24"/>
        </w:rPr>
        <w:t xml:space="preserve"> (при наличии)</w:t>
      </w:r>
      <w:r w:rsidR="00190916" w:rsidRPr="000A30BD">
        <w:rPr>
          <w:sz w:val="24"/>
          <w:szCs w:val="24"/>
        </w:rPr>
        <w:t xml:space="preserve"> </w:t>
      </w:r>
      <w:r w:rsidR="00190916" w:rsidRPr="009362F0">
        <w:rPr>
          <w:sz w:val="24"/>
          <w:szCs w:val="24"/>
          <w:u w:val="single"/>
        </w:rPr>
        <w:t xml:space="preserve"> </w:t>
      </w:r>
      <w:r w:rsidR="009362F0" w:rsidRPr="00010732">
        <w:rPr>
          <w:b/>
          <w:sz w:val="24"/>
          <w:szCs w:val="24"/>
          <w:u w:val="single"/>
        </w:rPr>
        <w:tab/>
      </w:r>
    </w:p>
    <w:p w:rsidR="00AC2965" w:rsidRPr="008E759B" w:rsidRDefault="00883375" w:rsidP="00A71489">
      <w:pPr>
        <w:spacing w:after="240"/>
        <w:jc w:val="center"/>
      </w:pPr>
      <w:r w:rsidRPr="008E759B">
        <w:t>(в случае изменения фамилии, имени, отчества указать прежние фамилию, имя, отчество, причину и дату изменения)</w:t>
      </w:r>
    </w:p>
    <w:p w:rsidR="00190916" w:rsidRPr="000D7ED0" w:rsidRDefault="0018054F" w:rsidP="009362F0">
      <w:pPr>
        <w:tabs>
          <w:tab w:val="left" w:pos="9072"/>
        </w:tabs>
        <w:spacing w:after="240"/>
        <w:jc w:val="both"/>
        <w:rPr>
          <w:sz w:val="24"/>
          <w:szCs w:val="24"/>
        </w:rPr>
      </w:pPr>
      <w:r w:rsidRPr="000A30BD">
        <w:rPr>
          <w:sz w:val="24"/>
          <w:szCs w:val="24"/>
        </w:rPr>
        <w:t>2. </w:t>
      </w:r>
      <w:r w:rsidR="00190916" w:rsidRPr="000A30BD">
        <w:rPr>
          <w:sz w:val="24"/>
          <w:szCs w:val="24"/>
        </w:rPr>
        <w:t xml:space="preserve">Число, месяц, год и место рождения </w:t>
      </w:r>
      <w:r w:rsidR="00190916" w:rsidRPr="009362F0">
        <w:rPr>
          <w:sz w:val="24"/>
          <w:szCs w:val="24"/>
          <w:u w:val="single"/>
        </w:rPr>
        <w:t xml:space="preserve"> </w:t>
      </w:r>
      <w:r w:rsidR="009362F0" w:rsidRPr="00010732">
        <w:rPr>
          <w:b/>
          <w:sz w:val="24"/>
          <w:szCs w:val="24"/>
          <w:u w:val="single"/>
        </w:rPr>
        <w:tab/>
      </w:r>
    </w:p>
    <w:p w:rsidR="004E486F" w:rsidRDefault="0018054F" w:rsidP="009362F0">
      <w:pPr>
        <w:keepNext/>
        <w:tabs>
          <w:tab w:val="left" w:pos="9072"/>
        </w:tabs>
        <w:rPr>
          <w:sz w:val="24"/>
          <w:szCs w:val="24"/>
        </w:rPr>
      </w:pPr>
      <w:r w:rsidRPr="000A30BD">
        <w:rPr>
          <w:sz w:val="24"/>
          <w:szCs w:val="24"/>
        </w:rPr>
        <w:t>3. </w:t>
      </w:r>
      <w:r w:rsidR="00190916" w:rsidRPr="000A30BD">
        <w:rPr>
          <w:sz w:val="24"/>
          <w:szCs w:val="24"/>
        </w:rPr>
        <w:t xml:space="preserve">Пол </w:t>
      </w:r>
      <w:r w:rsidR="00190916" w:rsidRPr="009362F0">
        <w:rPr>
          <w:sz w:val="24"/>
          <w:szCs w:val="24"/>
          <w:u w:val="single"/>
        </w:rPr>
        <w:t xml:space="preserve"> </w:t>
      </w:r>
      <w:r w:rsidR="009362F0" w:rsidRPr="00010732">
        <w:rPr>
          <w:b/>
          <w:sz w:val="24"/>
          <w:szCs w:val="24"/>
          <w:u w:val="single"/>
        </w:rPr>
        <w:tab/>
      </w:r>
    </w:p>
    <w:p w:rsidR="00190916" w:rsidRPr="00752695" w:rsidRDefault="00190916" w:rsidP="009362F0">
      <w:pPr>
        <w:spacing w:after="240"/>
        <w:ind w:firstLine="851"/>
        <w:jc w:val="center"/>
      </w:pPr>
      <w:r w:rsidRPr="00752695">
        <w:t>(мужской, женский)</w:t>
      </w:r>
    </w:p>
    <w:p w:rsidR="0033111C" w:rsidRPr="000D7ED0" w:rsidRDefault="0033111C" w:rsidP="009362F0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0A30BD">
        <w:rPr>
          <w:sz w:val="24"/>
          <w:szCs w:val="24"/>
        </w:rPr>
        <w:t>4. Гражданство какого иностранного государства имеете в настоящее</w:t>
      </w:r>
      <w:r w:rsidR="00A71489">
        <w:rPr>
          <w:sz w:val="24"/>
          <w:szCs w:val="24"/>
        </w:rPr>
        <w:br/>
      </w:r>
      <w:r w:rsidRPr="000A30BD">
        <w:rPr>
          <w:sz w:val="24"/>
          <w:szCs w:val="24"/>
        </w:rPr>
        <w:t>время (имели прежде)</w:t>
      </w:r>
      <w:r w:rsidR="00A71489" w:rsidRPr="00A71489">
        <w:rPr>
          <w:sz w:val="24"/>
          <w:szCs w:val="24"/>
        </w:rPr>
        <w:t xml:space="preserve"> </w:t>
      </w:r>
      <w:r w:rsidR="00A71489" w:rsidRPr="009362F0">
        <w:rPr>
          <w:sz w:val="24"/>
          <w:szCs w:val="24"/>
          <w:u w:val="single"/>
        </w:rPr>
        <w:t xml:space="preserve"> </w:t>
      </w:r>
      <w:r w:rsidR="009362F0" w:rsidRPr="00010732">
        <w:rPr>
          <w:b/>
          <w:sz w:val="24"/>
          <w:szCs w:val="24"/>
          <w:u w:val="single"/>
        </w:rPr>
        <w:tab/>
      </w:r>
    </w:p>
    <w:p w:rsidR="0033111C" w:rsidRPr="00752695" w:rsidRDefault="0033111C" w:rsidP="00A71489">
      <w:pPr>
        <w:spacing w:after="240"/>
        <w:jc w:val="center"/>
      </w:pPr>
      <w:r w:rsidRPr="00752695">
        <w:t>(где, когда и на каком основании приобретено, утрачено)</w:t>
      </w:r>
    </w:p>
    <w:p w:rsidR="0020098F" w:rsidRPr="002528E3" w:rsidRDefault="0020098F" w:rsidP="009362F0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A30BD">
        <w:rPr>
          <w:sz w:val="24"/>
          <w:szCs w:val="24"/>
        </w:rPr>
        <w:t>. </w:t>
      </w:r>
      <w:r w:rsidR="0016144A" w:rsidRPr="0016144A">
        <w:rPr>
          <w:sz w:val="24"/>
          <w:szCs w:val="24"/>
        </w:rPr>
        <w:t>Состояли ли ранее в гражданстве СССР (Российской Федерации)</w:t>
      </w:r>
      <w:r w:rsidR="00752695">
        <w:rPr>
          <w:sz w:val="24"/>
          <w:szCs w:val="24"/>
        </w:rPr>
        <w:br/>
      </w:r>
      <w:r w:rsidR="009362F0">
        <w:rPr>
          <w:b/>
          <w:sz w:val="24"/>
          <w:szCs w:val="24"/>
          <w:u w:val="single"/>
        </w:rPr>
        <w:tab/>
      </w:r>
    </w:p>
    <w:p w:rsidR="006702C2" w:rsidRPr="00752695" w:rsidRDefault="006702C2" w:rsidP="00752695">
      <w:pPr>
        <w:spacing w:after="240"/>
        <w:jc w:val="center"/>
      </w:pPr>
      <w:r w:rsidRPr="00752695">
        <w:t>(если да, указать основание и дату его прекращения, вид документа, подтверждающего эти сведения, его серию, номер, кем и когда выдан)</w:t>
      </w:r>
    </w:p>
    <w:p w:rsidR="0020098F" w:rsidRPr="00187E98" w:rsidRDefault="0020098F" w:rsidP="007132BD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187E98">
        <w:rPr>
          <w:sz w:val="24"/>
          <w:szCs w:val="24"/>
        </w:rPr>
        <w:t>6. Обращались ли ранее с заявлением о приеме в гр</w:t>
      </w:r>
      <w:r>
        <w:rPr>
          <w:sz w:val="24"/>
          <w:szCs w:val="24"/>
        </w:rPr>
        <w:t>ажданство</w:t>
      </w:r>
      <w:r w:rsidR="00D9317F">
        <w:rPr>
          <w:sz w:val="24"/>
          <w:szCs w:val="24"/>
        </w:rPr>
        <w:br/>
      </w:r>
      <w:r>
        <w:rPr>
          <w:sz w:val="24"/>
          <w:szCs w:val="24"/>
        </w:rPr>
        <w:t>Российской Федерации</w:t>
      </w:r>
      <w:r w:rsidR="00D9317F" w:rsidRPr="00D9317F">
        <w:rPr>
          <w:sz w:val="24"/>
          <w:szCs w:val="24"/>
        </w:rPr>
        <w:t xml:space="preserve"> </w:t>
      </w:r>
      <w:r w:rsidR="00D9317F" w:rsidRPr="007132BD">
        <w:rPr>
          <w:sz w:val="24"/>
          <w:szCs w:val="24"/>
          <w:u w:val="single"/>
        </w:rPr>
        <w:t xml:space="preserve"> </w:t>
      </w:r>
      <w:r w:rsidR="007132BD">
        <w:rPr>
          <w:b/>
          <w:sz w:val="24"/>
          <w:szCs w:val="24"/>
          <w:u w:val="single"/>
        </w:rPr>
        <w:tab/>
      </w:r>
    </w:p>
    <w:p w:rsidR="0020098F" w:rsidRPr="00D9317F" w:rsidRDefault="0020098F" w:rsidP="00FE3C7A">
      <w:pPr>
        <w:pStyle w:val="af2"/>
      </w:pPr>
      <w:r w:rsidRPr="00D9317F">
        <w:t>(если да, указать, когда и в какой орган, какое было принято решение)</w:t>
      </w:r>
    </w:p>
    <w:p w:rsidR="00C876A1" w:rsidRDefault="005E58C6" w:rsidP="007132BD">
      <w:pPr>
        <w:keepNext/>
        <w:tabs>
          <w:tab w:val="left" w:pos="9072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7</w:t>
      </w:r>
      <w:r w:rsidR="00190916" w:rsidRPr="000A30BD">
        <w:rPr>
          <w:sz w:val="24"/>
          <w:szCs w:val="24"/>
        </w:rPr>
        <w:t xml:space="preserve">. Национальность </w:t>
      </w:r>
      <w:r w:rsidR="00190916" w:rsidRPr="007132BD">
        <w:rPr>
          <w:sz w:val="24"/>
          <w:szCs w:val="24"/>
          <w:u w:val="single"/>
        </w:rPr>
        <w:t xml:space="preserve"> </w:t>
      </w:r>
      <w:r w:rsidR="007132BD">
        <w:rPr>
          <w:b/>
          <w:sz w:val="24"/>
          <w:szCs w:val="24"/>
          <w:u w:val="single"/>
        </w:rPr>
        <w:tab/>
      </w:r>
    </w:p>
    <w:p w:rsidR="00561C8C" w:rsidRPr="00FE3C7A" w:rsidRDefault="00561C8C" w:rsidP="00FE3C7A">
      <w:pPr>
        <w:spacing w:after="240"/>
        <w:jc w:val="center"/>
      </w:pPr>
      <w:r w:rsidRPr="00FE3C7A">
        <w:t>(указывается по усмотрению заявителя)</w:t>
      </w:r>
    </w:p>
    <w:p w:rsidR="00C16896" w:rsidRDefault="005E58C6" w:rsidP="007132BD">
      <w:pPr>
        <w:keepNext/>
        <w:tabs>
          <w:tab w:val="left" w:pos="9072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8</w:t>
      </w:r>
      <w:r w:rsidR="00190916" w:rsidRPr="000A30BD">
        <w:rPr>
          <w:sz w:val="24"/>
          <w:szCs w:val="24"/>
        </w:rPr>
        <w:t xml:space="preserve">. Вероисповедание </w:t>
      </w:r>
      <w:r w:rsidR="00190916" w:rsidRPr="007132BD">
        <w:rPr>
          <w:sz w:val="24"/>
          <w:szCs w:val="24"/>
          <w:u w:val="single"/>
        </w:rPr>
        <w:t xml:space="preserve"> </w:t>
      </w:r>
      <w:r w:rsidR="007132BD">
        <w:rPr>
          <w:b/>
          <w:sz w:val="24"/>
          <w:szCs w:val="24"/>
          <w:u w:val="single"/>
        </w:rPr>
        <w:tab/>
      </w:r>
    </w:p>
    <w:p w:rsidR="006A00FB" w:rsidRPr="00FE3C7A" w:rsidRDefault="006A00FB" w:rsidP="00FE3C7A">
      <w:pPr>
        <w:spacing w:after="240"/>
        <w:jc w:val="center"/>
      </w:pPr>
      <w:r w:rsidRPr="00FE3C7A">
        <w:t>(указывается по усмотрению заявителя)</w:t>
      </w:r>
    </w:p>
    <w:p w:rsidR="00805CB2" w:rsidRDefault="005E58C6" w:rsidP="007132BD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190916" w:rsidRPr="000A30BD">
        <w:rPr>
          <w:sz w:val="24"/>
          <w:szCs w:val="24"/>
        </w:rPr>
        <w:t>. Образование и квалификация по профессии, специальности или направлению подготовки</w:t>
      </w:r>
      <w:r w:rsidR="00546877">
        <w:rPr>
          <w:sz w:val="24"/>
          <w:szCs w:val="24"/>
        </w:rPr>
        <w:t xml:space="preserve"> </w:t>
      </w:r>
      <w:r w:rsidR="00546877" w:rsidRPr="007132BD">
        <w:rPr>
          <w:sz w:val="24"/>
          <w:szCs w:val="24"/>
          <w:u w:val="single"/>
        </w:rPr>
        <w:t xml:space="preserve"> </w:t>
      </w:r>
      <w:r w:rsidR="007132BD">
        <w:rPr>
          <w:b/>
          <w:sz w:val="24"/>
          <w:szCs w:val="24"/>
          <w:u w:val="single"/>
        </w:rPr>
        <w:tab/>
      </w:r>
    </w:p>
    <w:p w:rsidR="00A07DF1" w:rsidRDefault="00A07DF1" w:rsidP="00546877">
      <w:pPr>
        <w:pStyle w:val="af2"/>
      </w:pPr>
      <w:r w:rsidRPr="00A07DF1">
        <w:t>(вид и номер документа</w:t>
      </w:r>
      <w:r>
        <w:t xml:space="preserve"> </w:t>
      </w:r>
      <w:r w:rsidRPr="00A07DF1">
        <w:t>об образовании и (или) о квалификации, наименование образовательной организации,</w:t>
      </w:r>
      <w:r>
        <w:t xml:space="preserve"> </w:t>
      </w:r>
      <w:r w:rsidRPr="00A07DF1">
        <w:t>выдавшей этот документ, ее местонахождение, год окончания)</w:t>
      </w:r>
    </w:p>
    <w:p w:rsidR="00996E62" w:rsidRDefault="00190916" w:rsidP="007132BD">
      <w:pPr>
        <w:keepNext/>
        <w:tabs>
          <w:tab w:val="left" w:pos="9072"/>
        </w:tabs>
        <w:rPr>
          <w:sz w:val="24"/>
          <w:szCs w:val="24"/>
        </w:rPr>
      </w:pPr>
      <w:r w:rsidRPr="000A30BD">
        <w:rPr>
          <w:sz w:val="24"/>
          <w:szCs w:val="24"/>
        </w:rPr>
        <w:t>1</w:t>
      </w:r>
      <w:r w:rsidR="005E58C6">
        <w:rPr>
          <w:sz w:val="24"/>
          <w:szCs w:val="24"/>
        </w:rPr>
        <w:t>0</w:t>
      </w:r>
      <w:r w:rsidRPr="000A30BD">
        <w:rPr>
          <w:sz w:val="24"/>
          <w:szCs w:val="24"/>
        </w:rPr>
        <w:t>. Ученая степень, ученое звание</w:t>
      </w:r>
      <w:r w:rsidR="00A25CC9" w:rsidRPr="000A30BD">
        <w:rPr>
          <w:sz w:val="24"/>
          <w:szCs w:val="24"/>
        </w:rPr>
        <w:t xml:space="preserve"> (при наличии)</w:t>
      </w:r>
      <w:r w:rsidRPr="000A30BD">
        <w:rPr>
          <w:sz w:val="24"/>
          <w:szCs w:val="24"/>
        </w:rPr>
        <w:t xml:space="preserve"> </w:t>
      </w:r>
      <w:r w:rsidRPr="007132BD">
        <w:rPr>
          <w:sz w:val="24"/>
          <w:szCs w:val="24"/>
          <w:u w:val="single"/>
        </w:rPr>
        <w:t xml:space="preserve"> </w:t>
      </w:r>
      <w:r w:rsidR="007132BD">
        <w:rPr>
          <w:b/>
          <w:sz w:val="24"/>
          <w:szCs w:val="24"/>
          <w:u w:val="single"/>
        </w:rPr>
        <w:tab/>
      </w:r>
    </w:p>
    <w:p w:rsidR="00650D84" w:rsidRDefault="00650D84" w:rsidP="00DC761B">
      <w:pPr>
        <w:pStyle w:val="af2"/>
      </w:pPr>
      <w:r w:rsidRPr="00650D84">
        <w:t>(номер диплома,</w:t>
      </w:r>
      <w:r>
        <w:t xml:space="preserve"> </w:t>
      </w:r>
      <w:r w:rsidRPr="00650D84">
        <w:t>наименование выдавшей его организации, дата и место выдачи)</w:t>
      </w:r>
    </w:p>
    <w:p w:rsidR="00B87015" w:rsidRDefault="00190916" w:rsidP="007132BD">
      <w:pPr>
        <w:keepNext/>
        <w:tabs>
          <w:tab w:val="left" w:pos="9072"/>
        </w:tabs>
        <w:rPr>
          <w:sz w:val="24"/>
          <w:szCs w:val="24"/>
        </w:rPr>
      </w:pPr>
      <w:r w:rsidRPr="000A30BD">
        <w:rPr>
          <w:sz w:val="24"/>
          <w:szCs w:val="24"/>
        </w:rPr>
        <w:t>1</w:t>
      </w:r>
      <w:r w:rsidR="005E58C6">
        <w:rPr>
          <w:sz w:val="24"/>
          <w:szCs w:val="24"/>
        </w:rPr>
        <w:t>1</w:t>
      </w:r>
      <w:r w:rsidRPr="000A30BD">
        <w:rPr>
          <w:sz w:val="24"/>
          <w:szCs w:val="24"/>
        </w:rPr>
        <w:t xml:space="preserve">. Семейное положение </w:t>
      </w:r>
      <w:r w:rsidRPr="007132BD">
        <w:rPr>
          <w:sz w:val="24"/>
          <w:szCs w:val="24"/>
          <w:u w:val="single"/>
        </w:rPr>
        <w:t xml:space="preserve"> </w:t>
      </w:r>
      <w:r w:rsidR="007132BD">
        <w:rPr>
          <w:b/>
          <w:sz w:val="24"/>
          <w:szCs w:val="24"/>
          <w:u w:val="single"/>
        </w:rPr>
        <w:tab/>
      </w:r>
    </w:p>
    <w:p w:rsidR="00190916" w:rsidRPr="00B87015" w:rsidRDefault="00190916" w:rsidP="00DC761B">
      <w:pPr>
        <w:pStyle w:val="af2"/>
      </w:pPr>
      <w:r w:rsidRPr="00B87015">
        <w:t>(женат (холост), замужем (не</w:t>
      </w:r>
      <w:r w:rsidR="001B059C" w:rsidRPr="00B87015">
        <w:t xml:space="preserve"> замужем</w:t>
      </w:r>
      <w:r w:rsidRPr="00B87015">
        <w:t>),</w:t>
      </w:r>
      <w:r w:rsidR="00B87015" w:rsidRPr="00B87015">
        <w:t xml:space="preserve"> </w:t>
      </w:r>
      <w:r w:rsidRPr="00B87015">
        <w:t xml:space="preserve">разведен(а), </w:t>
      </w:r>
      <w:r w:rsidR="00C54A93" w:rsidRPr="00B87015">
        <w:t xml:space="preserve">серия и </w:t>
      </w:r>
      <w:r w:rsidRPr="00B87015">
        <w:t>номер свидетельства о браке (разводе), дата и место выдачи)</w:t>
      </w:r>
    </w:p>
    <w:p w:rsidR="00E03A21" w:rsidRDefault="00190916" w:rsidP="00E03A21">
      <w:pPr>
        <w:keepNext/>
        <w:spacing w:before="180" w:after="120"/>
        <w:jc w:val="both"/>
        <w:rPr>
          <w:sz w:val="24"/>
          <w:szCs w:val="24"/>
        </w:rPr>
      </w:pPr>
      <w:r w:rsidRPr="000A30BD">
        <w:rPr>
          <w:sz w:val="24"/>
          <w:szCs w:val="24"/>
        </w:rPr>
        <w:lastRenderedPageBreak/>
        <w:t>1</w:t>
      </w:r>
      <w:r w:rsidR="005E58C6">
        <w:rPr>
          <w:sz w:val="24"/>
          <w:szCs w:val="24"/>
        </w:rPr>
        <w:t>2</w:t>
      </w:r>
      <w:r w:rsidRPr="000A30BD">
        <w:rPr>
          <w:sz w:val="24"/>
          <w:szCs w:val="24"/>
        </w:rPr>
        <w:t>. </w:t>
      </w:r>
      <w:r w:rsidR="00636869">
        <w:rPr>
          <w:sz w:val="24"/>
          <w:szCs w:val="24"/>
        </w:rPr>
        <w:t>Члены семьи и б</w:t>
      </w:r>
      <w:r w:rsidRPr="000A30BD">
        <w:rPr>
          <w:sz w:val="24"/>
          <w:szCs w:val="24"/>
        </w:rPr>
        <w:t xml:space="preserve">лизкие родственники (муж (жена), </w:t>
      </w:r>
      <w:r w:rsidR="00636869">
        <w:rPr>
          <w:sz w:val="24"/>
          <w:szCs w:val="24"/>
        </w:rPr>
        <w:t xml:space="preserve">в том числе бывшие, </w:t>
      </w:r>
      <w:r w:rsidRPr="000A30BD">
        <w:rPr>
          <w:sz w:val="24"/>
          <w:szCs w:val="24"/>
        </w:rPr>
        <w:t xml:space="preserve">родители, дети, </w:t>
      </w:r>
      <w:r w:rsidR="00636869">
        <w:rPr>
          <w:sz w:val="24"/>
          <w:szCs w:val="24"/>
        </w:rPr>
        <w:t xml:space="preserve">в том числе усыновленные, удочеренные, </w:t>
      </w:r>
      <w:r w:rsidRPr="000A30BD">
        <w:rPr>
          <w:sz w:val="24"/>
          <w:szCs w:val="24"/>
        </w:rPr>
        <w:t>братья, сестры)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85"/>
        <w:gridCol w:w="1418"/>
        <w:gridCol w:w="1531"/>
        <w:gridCol w:w="1701"/>
        <w:gridCol w:w="1474"/>
      </w:tblGrid>
      <w:tr w:rsidR="00E03A21" w:rsidRPr="00EF3EBE" w:rsidTr="00C21485">
        <w:trPr>
          <w:cantSplit/>
        </w:trPr>
        <w:tc>
          <w:tcPr>
            <w:tcW w:w="1021" w:type="dxa"/>
            <w:vAlign w:val="center"/>
          </w:tcPr>
          <w:p w:rsidR="00E03A21" w:rsidRPr="00EF3EBE" w:rsidRDefault="00E03A21" w:rsidP="00C21485">
            <w:pPr>
              <w:keepNext/>
              <w:jc w:val="center"/>
              <w:rPr>
                <w:sz w:val="22"/>
                <w:szCs w:val="22"/>
              </w:rPr>
            </w:pPr>
            <w:r w:rsidRPr="00EF3EBE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985" w:type="dxa"/>
            <w:vAlign w:val="center"/>
          </w:tcPr>
          <w:p w:rsidR="00E03A21" w:rsidRPr="00EF3EBE" w:rsidRDefault="00E03A21" w:rsidP="00C21485">
            <w:pPr>
              <w:keepNext/>
              <w:jc w:val="center"/>
              <w:rPr>
                <w:sz w:val="22"/>
                <w:szCs w:val="22"/>
              </w:rPr>
            </w:pPr>
            <w:r w:rsidRPr="00EF3EBE">
              <w:rPr>
                <w:sz w:val="22"/>
                <w:szCs w:val="22"/>
              </w:rPr>
              <w:t xml:space="preserve">Фамилия, имя, отчество </w:t>
            </w:r>
            <w:r w:rsidRPr="00EF3EBE">
              <w:rPr>
                <w:sz w:val="22"/>
                <w:szCs w:val="22"/>
              </w:rPr>
              <w:br/>
              <w:t>(при наличии)</w:t>
            </w:r>
          </w:p>
        </w:tc>
        <w:tc>
          <w:tcPr>
            <w:tcW w:w="1418" w:type="dxa"/>
            <w:vAlign w:val="center"/>
          </w:tcPr>
          <w:p w:rsidR="00E03A21" w:rsidRPr="00EF3EBE" w:rsidRDefault="00E03A21" w:rsidP="00C21485">
            <w:pPr>
              <w:keepNext/>
              <w:jc w:val="center"/>
              <w:rPr>
                <w:sz w:val="22"/>
                <w:szCs w:val="22"/>
              </w:rPr>
            </w:pPr>
            <w:r w:rsidRPr="00EF3EBE">
              <w:rPr>
                <w:sz w:val="22"/>
                <w:szCs w:val="22"/>
              </w:rPr>
              <w:t>Год и место рождения</w:t>
            </w:r>
          </w:p>
        </w:tc>
        <w:tc>
          <w:tcPr>
            <w:tcW w:w="1531" w:type="dxa"/>
            <w:vAlign w:val="center"/>
          </w:tcPr>
          <w:p w:rsidR="00E03A21" w:rsidRPr="00EF3EBE" w:rsidRDefault="00E03A21" w:rsidP="00C21485">
            <w:pPr>
              <w:keepNext/>
              <w:jc w:val="center"/>
              <w:rPr>
                <w:sz w:val="22"/>
                <w:szCs w:val="22"/>
              </w:rPr>
            </w:pPr>
            <w:r w:rsidRPr="00EF3EBE">
              <w:rPr>
                <w:sz w:val="22"/>
                <w:szCs w:val="22"/>
              </w:rPr>
              <w:t>Граждан</w:t>
            </w:r>
            <w:r w:rsidRPr="00EF3EBE">
              <w:rPr>
                <w:sz w:val="22"/>
                <w:szCs w:val="22"/>
              </w:rPr>
              <w:softHyphen/>
              <w:t>ство </w:t>
            </w:r>
            <w:r w:rsidRPr="00EF3EBE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701" w:type="dxa"/>
            <w:vAlign w:val="center"/>
          </w:tcPr>
          <w:p w:rsidR="00E03A21" w:rsidRPr="00EF3EBE" w:rsidRDefault="00E03A21" w:rsidP="00C21485">
            <w:pPr>
              <w:keepNext/>
              <w:jc w:val="center"/>
              <w:rPr>
                <w:sz w:val="22"/>
                <w:szCs w:val="22"/>
              </w:rPr>
            </w:pPr>
            <w:r w:rsidRPr="00EF3EBE">
              <w:rPr>
                <w:sz w:val="22"/>
                <w:szCs w:val="22"/>
              </w:rPr>
              <w:t>Государство проживания и адрес</w:t>
            </w:r>
          </w:p>
        </w:tc>
        <w:tc>
          <w:tcPr>
            <w:tcW w:w="1474" w:type="dxa"/>
            <w:vAlign w:val="center"/>
          </w:tcPr>
          <w:p w:rsidR="00E03A21" w:rsidRPr="00EF3EBE" w:rsidRDefault="00E03A21" w:rsidP="00C21485">
            <w:pPr>
              <w:keepNext/>
              <w:jc w:val="center"/>
              <w:rPr>
                <w:sz w:val="22"/>
                <w:szCs w:val="22"/>
              </w:rPr>
            </w:pPr>
            <w:r w:rsidRPr="00EF3EBE">
              <w:rPr>
                <w:sz w:val="22"/>
                <w:szCs w:val="22"/>
              </w:rPr>
              <w:t xml:space="preserve">Место </w:t>
            </w:r>
            <w:r w:rsidRPr="00EF3EBE">
              <w:rPr>
                <w:sz w:val="22"/>
                <w:szCs w:val="22"/>
              </w:rPr>
              <w:br/>
              <w:t xml:space="preserve">работы, </w:t>
            </w:r>
            <w:r w:rsidRPr="00EF3EBE">
              <w:rPr>
                <w:sz w:val="22"/>
                <w:szCs w:val="22"/>
              </w:rPr>
              <w:br/>
              <w:t>учебы</w:t>
            </w:r>
          </w:p>
        </w:tc>
      </w:tr>
      <w:tr w:rsidR="00E03A21" w:rsidRPr="00EF3EBE" w:rsidTr="00C21485">
        <w:trPr>
          <w:cantSplit/>
          <w:trHeight w:val="360"/>
        </w:trPr>
        <w:tc>
          <w:tcPr>
            <w:tcW w:w="1021" w:type="dxa"/>
          </w:tcPr>
          <w:p w:rsidR="00E03A21" w:rsidRPr="00EF3EBE" w:rsidRDefault="00E03A21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E03A21" w:rsidRPr="00EF3EBE" w:rsidRDefault="00E03A21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03A21" w:rsidRPr="00EF3EBE" w:rsidRDefault="00E03A21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E03A21" w:rsidRPr="00EF3EBE" w:rsidRDefault="00E03A21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03A21" w:rsidRPr="00EF3EBE" w:rsidRDefault="00E03A21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E03A21" w:rsidRPr="00EF3EBE" w:rsidRDefault="00E03A21" w:rsidP="00F16E56">
            <w:pPr>
              <w:jc w:val="both"/>
              <w:rPr>
                <w:sz w:val="22"/>
                <w:szCs w:val="22"/>
              </w:rPr>
            </w:pPr>
          </w:p>
        </w:tc>
      </w:tr>
      <w:tr w:rsidR="0063382D" w:rsidRPr="00EF3EBE" w:rsidTr="00C21485">
        <w:trPr>
          <w:cantSplit/>
          <w:trHeight w:val="360"/>
        </w:trPr>
        <w:tc>
          <w:tcPr>
            <w:tcW w:w="102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</w:tr>
      <w:tr w:rsidR="0063382D" w:rsidRPr="00EF3EBE" w:rsidTr="00C21485">
        <w:trPr>
          <w:cantSplit/>
          <w:trHeight w:val="360"/>
        </w:trPr>
        <w:tc>
          <w:tcPr>
            <w:tcW w:w="102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</w:tr>
      <w:tr w:rsidR="0063382D" w:rsidRPr="00EF3EBE" w:rsidTr="00C21485">
        <w:trPr>
          <w:cantSplit/>
          <w:trHeight w:val="360"/>
        </w:trPr>
        <w:tc>
          <w:tcPr>
            <w:tcW w:w="102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</w:tr>
      <w:tr w:rsidR="0063382D" w:rsidRPr="00EF3EBE" w:rsidTr="00C21485">
        <w:trPr>
          <w:cantSplit/>
          <w:trHeight w:val="360"/>
        </w:trPr>
        <w:tc>
          <w:tcPr>
            <w:tcW w:w="102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</w:tr>
    </w:tbl>
    <w:p w:rsidR="00E03A21" w:rsidRPr="00E03A21" w:rsidRDefault="00190916" w:rsidP="00FF301D">
      <w:pPr>
        <w:keepNext/>
        <w:spacing w:before="180" w:after="120"/>
        <w:jc w:val="both"/>
        <w:rPr>
          <w:sz w:val="24"/>
          <w:szCs w:val="24"/>
        </w:rPr>
      </w:pPr>
      <w:r w:rsidRPr="000A30BD">
        <w:rPr>
          <w:sz w:val="24"/>
          <w:szCs w:val="24"/>
        </w:rPr>
        <w:t>1</w:t>
      </w:r>
      <w:r w:rsidR="005E58C6">
        <w:rPr>
          <w:sz w:val="24"/>
          <w:szCs w:val="24"/>
        </w:rPr>
        <w:t>3</w:t>
      </w:r>
      <w:r w:rsidRPr="000A30BD">
        <w:rPr>
          <w:sz w:val="24"/>
          <w:szCs w:val="24"/>
        </w:rPr>
        <w:t>. Трудовая деятельность за последние пять лет, предшествовавших дате обращения с заявлением (включая учебу в образовательных организациях, военную службу)</w:t>
      </w:r>
      <w:r w:rsidR="00061775" w:rsidRPr="000A30BD">
        <w:rPr>
          <w:sz w:val="24"/>
          <w:szCs w:val="24"/>
          <w:vertAlign w:val="superscript"/>
        </w:rPr>
        <w:t>5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314"/>
        <w:gridCol w:w="3268"/>
        <w:gridCol w:w="3269"/>
      </w:tblGrid>
      <w:tr w:rsidR="00E03A21" w:rsidRPr="00EF3EBE" w:rsidTr="00C21485">
        <w:trPr>
          <w:cantSplit/>
        </w:trPr>
        <w:tc>
          <w:tcPr>
            <w:tcW w:w="2590" w:type="dxa"/>
            <w:gridSpan w:val="2"/>
          </w:tcPr>
          <w:p w:rsidR="00E03A21" w:rsidRPr="00EF3EBE" w:rsidRDefault="00E03A21" w:rsidP="00C21485">
            <w:pPr>
              <w:jc w:val="center"/>
              <w:rPr>
                <w:sz w:val="22"/>
                <w:szCs w:val="22"/>
              </w:rPr>
            </w:pPr>
            <w:r w:rsidRPr="00EF3EBE">
              <w:rPr>
                <w:sz w:val="22"/>
                <w:szCs w:val="22"/>
              </w:rPr>
              <w:t>Дата</w:t>
            </w:r>
          </w:p>
        </w:tc>
        <w:tc>
          <w:tcPr>
            <w:tcW w:w="3268" w:type="dxa"/>
            <w:vMerge w:val="restart"/>
          </w:tcPr>
          <w:p w:rsidR="00E03A21" w:rsidRPr="00EF3EBE" w:rsidRDefault="00E03A21" w:rsidP="00C21485">
            <w:pPr>
              <w:jc w:val="center"/>
              <w:rPr>
                <w:sz w:val="22"/>
                <w:szCs w:val="22"/>
              </w:rPr>
            </w:pPr>
            <w:r w:rsidRPr="00EF3EBE">
              <w:rPr>
                <w:sz w:val="22"/>
                <w:szCs w:val="22"/>
              </w:rPr>
              <w:t>Должность с указанием наименования организации</w:t>
            </w:r>
          </w:p>
        </w:tc>
        <w:tc>
          <w:tcPr>
            <w:tcW w:w="3269" w:type="dxa"/>
            <w:vMerge w:val="restart"/>
          </w:tcPr>
          <w:p w:rsidR="00E03A21" w:rsidRPr="00EF3EBE" w:rsidRDefault="00E03A21" w:rsidP="00C21485">
            <w:pPr>
              <w:jc w:val="center"/>
              <w:rPr>
                <w:sz w:val="22"/>
                <w:szCs w:val="22"/>
              </w:rPr>
            </w:pPr>
            <w:r w:rsidRPr="00EF3EBE">
              <w:rPr>
                <w:sz w:val="22"/>
                <w:szCs w:val="22"/>
              </w:rPr>
              <w:t>Адрес организации</w:t>
            </w:r>
          </w:p>
        </w:tc>
      </w:tr>
      <w:tr w:rsidR="00E03A21" w:rsidRPr="00EF3EBE" w:rsidTr="00C21485">
        <w:trPr>
          <w:cantSplit/>
        </w:trPr>
        <w:tc>
          <w:tcPr>
            <w:tcW w:w="1276" w:type="dxa"/>
          </w:tcPr>
          <w:p w:rsidR="00E03A21" w:rsidRPr="00EF3EBE" w:rsidRDefault="00E03A21" w:rsidP="00C21485">
            <w:pPr>
              <w:jc w:val="center"/>
              <w:rPr>
                <w:sz w:val="22"/>
                <w:szCs w:val="22"/>
              </w:rPr>
            </w:pPr>
            <w:r w:rsidRPr="00EF3EBE">
              <w:rPr>
                <w:sz w:val="22"/>
                <w:szCs w:val="22"/>
              </w:rPr>
              <w:t>приема</w:t>
            </w:r>
          </w:p>
        </w:tc>
        <w:tc>
          <w:tcPr>
            <w:tcW w:w="1314" w:type="dxa"/>
          </w:tcPr>
          <w:p w:rsidR="00E03A21" w:rsidRPr="00EF3EBE" w:rsidRDefault="00E03A21" w:rsidP="00C21485">
            <w:pPr>
              <w:jc w:val="center"/>
              <w:rPr>
                <w:sz w:val="22"/>
                <w:szCs w:val="22"/>
              </w:rPr>
            </w:pPr>
            <w:r w:rsidRPr="00EF3EBE">
              <w:rPr>
                <w:sz w:val="22"/>
                <w:szCs w:val="22"/>
              </w:rPr>
              <w:t>увольнения</w:t>
            </w:r>
          </w:p>
        </w:tc>
        <w:tc>
          <w:tcPr>
            <w:tcW w:w="3268" w:type="dxa"/>
            <w:vMerge/>
          </w:tcPr>
          <w:p w:rsidR="00E03A21" w:rsidRPr="00EF3EBE" w:rsidRDefault="00E03A21" w:rsidP="00C21485">
            <w:pPr>
              <w:rPr>
                <w:sz w:val="22"/>
                <w:szCs w:val="22"/>
              </w:rPr>
            </w:pPr>
          </w:p>
        </w:tc>
        <w:tc>
          <w:tcPr>
            <w:tcW w:w="3269" w:type="dxa"/>
            <w:vMerge/>
          </w:tcPr>
          <w:p w:rsidR="00E03A21" w:rsidRPr="00EF3EBE" w:rsidRDefault="00E03A21" w:rsidP="00C21485">
            <w:pPr>
              <w:rPr>
                <w:sz w:val="22"/>
                <w:szCs w:val="22"/>
              </w:rPr>
            </w:pPr>
          </w:p>
        </w:tc>
      </w:tr>
      <w:tr w:rsidR="00E03A21" w:rsidRPr="00EF3EBE" w:rsidTr="00C21485">
        <w:trPr>
          <w:cantSplit/>
          <w:trHeight w:val="360"/>
        </w:trPr>
        <w:tc>
          <w:tcPr>
            <w:tcW w:w="1276" w:type="dxa"/>
          </w:tcPr>
          <w:p w:rsidR="00E03A21" w:rsidRPr="00EF3EBE" w:rsidRDefault="00E03A21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E03A21" w:rsidRPr="00EF3EBE" w:rsidRDefault="00E03A21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8" w:type="dxa"/>
          </w:tcPr>
          <w:p w:rsidR="00E03A21" w:rsidRPr="00EF3EBE" w:rsidRDefault="00E03A21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E03A21" w:rsidRPr="00EF3EBE" w:rsidRDefault="00E03A21" w:rsidP="00F16E56">
            <w:pPr>
              <w:jc w:val="both"/>
              <w:rPr>
                <w:sz w:val="22"/>
                <w:szCs w:val="22"/>
              </w:rPr>
            </w:pPr>
          </w:p>
        </w:tc>
      </w:tr>
      <w:tr w:rsidR="0063382D" w:rsidRPr="00EF3EBE" w:rsidTr="00C21485">
        <w:trPr>
          <w:cantSplit/>
          <w:trHeight w:val="360"/>
        </w:trPr>
        <w:tc>
          <w:tcPr>
            <w:tcW w:w="1276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8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</w:tr>
      <w:tr w:rsidR="0063382D" w:rsidRPr="00EF3EBE" w:rsidTr="00C21485">
        <w:trPr>
          <w:cantSplit/>
          <w:trHeight w:val="360"/>
        </w:trPr>
        <w:tc>
          <w:tcPr>
            <w:tcW w:w="1276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8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</w:tr>
      <w:tr w:rsidR="0063382D" w:rsidRPr="00EF3EBE" w:rsidTr="00C21485">
        <w:trPr>
          <w:cantSplit/>
          <w:trHeight w:val="360"/>
        </w:trPr>
        <w:tc>
          <w:tcPr>
            <w:tcW w:w="1276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8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</w:tr>
      <w:tr w:rsidR="0063382D" w:rsidRPr="00EF3EBE" w:rsidTr="00C21485">
        <w:trPr>
          <w:cantSplit/>
          <w:trHeight w:val="360"/>
        </w:trPr>
        <w:tc>
          <w:tcPr>
            <w:tcW w:w="1276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4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8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9" w:type="dxa"/>
          </w:tcPr>
          <w:p w:rsidR="0063382D" w:rsidRPr="00EF3EBE" w:rsidRDefault="0063382D" w:rsidP="00F16E56">
            <w:pPr>
              <w:jc w:val="both"/>
              <w:rPr>
                <w:sz w:val="22"/>
                <w:szCs w:val="22"/>
              </w:rPr>
            </w:pPr>
          </w:p>
        </w:tc>
      </w:tr>
    </w:tbl>
    <w:p w:rsidR="00190916" w:rsidRPr="000D7ED0" w:rsidRDefault="00190916" w:rsidP="00BA2B1F">
      <w:pPr>
        <w:tabs>
          <w:tab w:val="left" w:pos="9072"/>
        </w:tabs>
        <w:spacing w:before="180" w:after="240"/>
        <w:jc w:val="both"/>
        <w:rPr>
          <w:sz w:val="24"/>
          <w:szCs w:val="24"/>
        </w:rPr>
      </w:pPr>
      <w:r w:rsidRPr="000A30BD">
        <w:rPr>
          <w:sz w:val="24"/>
          <w:szCs w:val="24"/>
        </w:rPr>
        <w:t>1</w:t>
      </w:r>
      <w:r w:rsidR="005E58C6">
        <w:rPr>
          <w:sz w:val="24"/>
          <w:szCs w:val="24"/>
        </w:rPr>
        <w:t>4</w:t>
      </w:r>
      <w:r w:rsidRPr="000A30BD">
        <w:rPr>
          <w:sz w:val="24"/>
          <w:szCs w:val="24"/>
        </w:rPr>
        <w:t>. Источник средств к существованию (</w:t>
      </w:r>
      <w:r w:rsidR="00991E3C" w:rsidRPr="00991E3C">
        <w:rPr>
          <w:sz w:val="24"/>
          <w:szCs w:val="24"/>
        </w:rPr>
        <w:t>указать все виды доходов</w:t>
      </w:r>
      <w:r w:rsidR="00991E3C">
        <w:rPr>
          <w:sz w:val="24"/>
          <w:szCs w:val="24"/>
        </w:rPr>
        <w:t xml:space="preserve"> </w:t>
      </w:r>
      <w:r w:rsidR="00991E3C" w:rsidRPr="00991E3C">
        <w:rPr>
          <w:sz w:val="24"/>
          <w:szCs w:val="24"/>
        </w:rPr>
        <w:t>на дату подачи заявления</w:t>
      </w:r>
      <w:r w:rsidRPr="000A30BD">
        <w:rPr>
          <w:sz w:val="24"/>
          <w:szCs w:val="24"/>
        </w:rPr>
        <w:t>)</w:t>
      </w:r>
      <w:r w:rsidR="00061775" w:rsidRPr="000A30BD">
        <w:rPr>
          <w:sz w:val="24"/>
          <w:szCs w:val="24"/>
          <w:vertAlign w:val="superscript"/>
        </w:rPr>
        <w:t>6</w:t>
      </w:r>
      <w:r w:rsidRPr="000A30BD">
        <w:rPr>
          <w:sz w:val="24"/>
          <w:szCs w:val="24"/>
        </w:rPr>
        <w:t xml:space="preserve"> </w:t>
      </w:r>
      <w:r w:rsidRPr="00BA2B1F">
        <w:rPr>
          <w:sz w:val="24"/>
          <w:szCs w:val="24"/>
          <w:u w:val="single"/>
        </w:rPr>
        <w:t xml:space="preserve"> </w:t>
      </w:r>
      <w:r w:rsidR="00BA2B1F">
        <w:rPr>
          <w:b/>
          <w:sz w:val="24"/>
          <w:szCs w:val="24"/>
          <w:u w:val="single"/>
        </w:rPr>
        <w:tab/>
      </w:r>
    </w:p>
    <w:p w:rsidR="00B72E3C" w:rsidRDefault="00AD050F" w:rsidP="00BA2B1F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0A30BD">
        <w:rPr>
          <w:sz w:val="24"/>
          <w:szCs w:val="24"/>
        </w:rPr>
        <w:t>1</w:t>
      </w:r>
      <w:r w:rsidR="005E58C6">
        <w:rPr>
          <w:sz w:val="24"/>
          <w:szCs w:val="24"/>
        </w:rPr>
        <w:t>5</w:t>
      </w:r>
      <w:r w:rsidR="00553B1B" w:rsidRPr="000A30BD">
        <w:rPr>
          <w:sz w:val="24"/>
          <w:szCs w:val="24"/>
        </w:rPr>
        <w:t>. </w:t>
      </w:r>
      <w:r w:rsidR="007D5C11" w:rsidRPr="000A30BD">
        <w:rPr>
          <w:sz w:val="24"/>
          <w:szCs w:val="24"/>
        </w:rPr>
        <w:t xml:space="preserve">Владеете ли русским языком </w:t>
      </w:r>
      <w:r w:rsidR="00553B1B" w:rsidRPr="00BA2B1F">
        <w:rPr>
          <w:sz w:val="24"/>
          <w:szCs w:val="24"/>
          <w:u w:val="single"/>
        </w:rPr>
        <w:t xml:space="preserve"> </w:t>
      </w:r>
      <w:r w:rsidR="00BA2B1F">
        <w:rPr>
          <w:b/>
          <w:sz w:val="24"/>
          <w:szCs w:val="24"/>
          <w:u w:val="single"/>
        </w:rPr>
        <w:tab/>
      </w:r>
    </w:p>
    <w:p w:rsidR="007D5C11" w:rsidRPr="00B72E3C" w:rsidRDefault="00411A10" w:rsidP="001C5656">
      <w:pPr>
        <w:pStyle w:val="af2"/>
      </w:pPr>
      <w:r w:rsidRPr="00B72E3C">
        <w:t>(документ, подтверждающий сведения,</w:t>
      </w:r>
      <w:r w:rsidR="00B72E3C" w:rsidRPr="00B72E3C">
        <w:t xml:space="preserve"> </w:t>
      </w:r>
      <w:r w:rsidRPr="00B72E3C">
        <w:t>его номер, дата и место выдачи)</w:t>
      </w:r>
    </w:p>
    <w:p w:rsidR="00160AA1" w:rsidRDefault="00AD050F" w:rsidP="00BA2B1F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0A30BD">
        <w:rPr>
          <w:sz w:val="24"/>
          <w:szCs w:val="24"/>
        </w:rPr>
        <w:t>1</w:t>
      </w:r>
      <w:r w:rsidR="005E58C6">
        <w:rPr>
          <w:sz w:val="24"/>
          <w:szCs w:val="24"/>
        </w:rPr>
        <w:t>6</w:t>
      </w:r>
      <w:r w:rsidR="00553B1B" w:rsidRPr="000A30BD">
        <w:rPr>
          <w:sz w:val="24"/>
          <w:szCs w:val="24"/>
        </w:rPr>
        <w:t>. </w:t>
      </w:r>
      <w:r w:rsidR="007D5C11" w:rsidRPr="000A30BD">
        <w:rPr>
          <w:sz w:val="24"/>
          <w:szCs w:val="24"/>
        </w:rPr>
        <w:t>Отношение к воинской обязанности</w:t>
      </w:r>
      <w:r w:rsidR="00DC5CA7">
        <w:rPr>
          <w:sz w:val="24"/>
          <w:szCs w:val="24"/>
        </w:rPr>
        <w:t>, наличие военно-учетной</w:t>
      </w:r>
      <w:r w:rsidR="009F35A2">
        <w:rPr>
          <w:sz w:val="24"/>
          <w:szCs w:val="24"/>
        </w:rPr>
        <w:br/>
      </w:r>
      <w:r w:rsidR="00DC5CA7">
        <w:rPr>
          <w:sz w:val="24"/>
          <w:szCs w:val="24"/>
        </w:rPr>
        <w:t xml:space="preserve"> специальности</w:t>
      </w:r>
      <w:r w:rsidR="009F35A2">
        <w:rPr>
          <w:sz w:val="24"/>
          <w:szCs w:val="24"/>
        </w:rPr>
        <w:t xml:space="preserve"> </w:t>
      </w:r>
      <w:r w:rsidR="009F35A2" w:rsidRPr="00BA2B1F">
        <w:rPr>
          <w:sz w:val="24"/>
          <w:szCs w:val="24"/>
          <w:u w:val="single"/>
        </w:rPr>
        <w:t xml:space="preserve"> </w:t>
      </w:r>
      <w:r w:rsidR="00BA2B1F">
        <w:rPr>
          <w:b/>
          <w:sz w:val="24"/>
          <w:szCs w:val="24"/>
          <w:u w:val="single"/>
        </w:rPr>
        <w:tab/>
      </w:r>
    </w:p>
    <w:p w:rsidR="007D5C11" w:rsidRPr="00537CB1" w:rsidRDefault="00C600E8" w:rsidP="009F35A2">
      <w:pPr>
        <w:pStyle w:val="af2"/>
      </w:pPr>
      <w:r w:rsidRPr="00537CB1">
        <w:t>(военнообязанный (невоеннообязанный), не призваны ли на военную службу (альтернативную гражданскую службу) иностранного государства на дату подачи заявления, военно-учетная специальность, воинское звание)</w:t>
      </w:r>
    </w:p>
    <w:p w:rsidR="008F54CB" w:rsidRDefault="008723DE" w:rsidP="00BA2B1F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0A30BD">
        <w:rPr>
          <w:sz w:val="24"/>
          <w:szCs w:val="24"/>
        </w:rPr>
        <w:t>1</w:t>
      </w:r>
      <w:r w:rsidR="000E5AAC">
        <w:rPr>
          <w:sz w:val="24"/>
          <w:szCs w:val="24"/>
        </w:rPr>
        <w:t>7</w:t>
      </w:r>
      <w:r w:rsidR="007D5C11" w:rsidRPr="000A30BD">
        <w:rPr>
          <w:sz w:val="24"/>
          <w:szCs w:val="24"/>
        </w:rPr>
        <w:t>.</w:t>
      </w:r>
      <w:r w:rsidR="00A01EDA" w:rsidRPr="000A30BD">
        <w:rPr>
          <w:sz w:val="24"/>
          <w:szCs w:val="24"/>
        </w:rPr>
        <w:t> </w:t>
      </w:r>
      <w:r w:rsidR="00DE56A1" w:rsidRPr="00DE56A1">
        <w:rPr>
          <w:sz w:val="24"/>
          <w:szCs w:val="24"/>
        </w:rPr>
        <w:t>Проживали ли ранее в Российской Федерации (РСФСР)</w:t>
      </w:r>
      <w:r w:rsidR="004D7253" w:rsidRPr="000A30BD">
        <w:rPr>
          <w:sz w:val="24"/>
          <w:szCs w:val="24"/>
        </w:rPr>
        <w:t xml:space="preserve"> </w:t>
      </w:r>
      <w:r w:rsidR="005E58C6" w:rsidRPr="00BA2B1F">
        <w:rPr>
          <w:sz w:val="24"/>
          <w:szCs w:val="24"/>
          <w:u w:val="single"/>
        </w:rPr>
        <w:t xml:space="preserve"> </w:t>
      </w:r>
      <w:r w:rsidR="00BA2B1F">
        <w:rPr>
          <w:b/>
          <w:sz w:val="24"/>
          <w:szCs w:val="24"/>
          <w:u w:val="single"/>
        </w:rPr>
        <w:tab/>
      </w:r>
    </w:p>
    <w:p w:rsidR="00411A10" w:rsidRPr="008F54CB" w:rsidRDefault="00DE56A1" w:rsidP="009F35A2">
      <w:pPr>
        <w:pStyle w:val="af2"/>
      </w:pPr>
      <w:r w:rsidRPr="00DE56A1">
        <w:t>(если</w:t>
      </w:r>
      <w:r>
        <w:t xml:space="preserve"> </w:t>
      </w:r>
      <w:r w:rsidRPr="00DE56A1">
        <w:t>да, указать, с какого времени, в том числе непрерывно, адрес проживания, вид</w:t>
      </w:r>
      <w:r>
        <w:t xml:space="preserve"> </w:t>
      </w:r>
      <w:r w:rsidRPr="00DE56A1">
        <w:t>документа, подтверждающего эти сведения</w:t>
      </w:r>
      <w:r>
        <w:t>, его номер, кем и когда выдан)</w:t>
      </w:r>
    </w:p>
    <w:p w:rsidR="00A17606" w:rsidRPr="00A17606" w:rsidRDefault="000E5AAC" w:rsidP="00BA2B1F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7D5C11" w:rsidRPr="000A30BD">
        <w:rPr>
          <w:sz w:val="24"/>
          <w:szCs w:val="24"/>
        </w:rPr>
        <w:t>.</w:t>
      </w:r>
      <w:r w:rsidR="00925BAA" w:rsidRPr="000A30BD">
        <w:rPr>
          <w:sz w:val="24"/>
          <w:szCs w:val="24"/>
        </w:rPr>
        <w:t> </w:t>
      </w:r>
      <w:r w:rsidR="001C274F" w:rsidRPr="001C274F">
        <w:rPr>
          <w:sz w:val="24"/>
          <w:szCs w:val="24"/>
        </w:rPr>
        <w:t>Выдворялись ли за пределы Российской Федерации за последние</w:t>
      </w:r>
      <w:r w:rsidR="001C274F">
        <w:rPr>
          <w:sz w:val="24"/>
          <w:szCs w:val="24"/>
        </w:rPr>
        <w:t xml:space="preserve"> </w:t>
      </w:r>
      <w:r w:rsidR="001C274F" w:rsidRPr="001C274F">
        <w:rPr>
          <w:sz w:val="24"/>
          <w:szCs w:val="24"/>
        </w:rPr>
        <w:t>пять лет, предшествовавших дате подачи заявления</w:t>
      </w:r>
      <w:r w:rsidR="00A17606" w:rsidRPr="00A17606">
        <w:rPr>
          <w:sz w:val="24"/>
          <w:szCs w:val="24"/>
        </w:rPr>
        <w:t xml:space="preserve"> </w:t>
      </w:r>
      <w:r w:rsidR="00A17606" w:rsidRPr="00BA2B1F">
        <w:rPr>
          <w:b/>
          <w:snapToGrid w:val="0"/>
          <w:sz w:val="24"/>
          <w:szCs w:val="24"/>
          <w:u w:val="single"/>
        </w:rPr>
        <w:t xml:space="preserve"> </w:t>
      </w:r>
      <w:r w:rsidR="00BA2B1F">
        <w:rPr>
          <w:b/>
          <w:sz w:val="24"/>
          <w:szCs w:val="24"/>
          <w:u w:val="single"/>
        </w:rPr>
        <w:tab/>
      </w:r>
    </w:p>
    <w:p w:rsidR="007D5C11" w:rsidRPr="003D45C0" w:rsidRDefault="007D5C11" w:rsidP="009F35A2">
      <w:pPr>
        <w:pStyle w:val="af2"/>
      </w:pPr>
      <w:r w:rsidRPr="003D45C0">
        <w:t>(если да, указать причину</w:t>
      </w:r>
      <w:r w:rsidR="00F05FB5" w:rsidRPr="003D45C0">
        <w:t xml:space="preserve"> выдворения</w:t>
      </w:r>
      <w:r w:rsidR="000E5AAC" w:rsidRPr="003D45C0">
        <w:t>)</w:t>
      </w:r>
    </w:p>
    <w:p w:rsidR="00AB4D58" w:rsidRDefault="000E5AAC" w:rsidP="00BA2B1F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="007D5C11" w:rsidRPr="000A30BD">
        <w:rPr>
          <w:sz w:val="24"/>
          <w:szCs w:val="24"/>
        </w:rPr>
        <w:t>.</w:t>
      </w:r>
      <w:r w:rsidR="00F05FB5" w:rsidRPr="000A30BD">
        <w:rPr>
          <w:sz w:val="24"/>
          <w:szCs w:val="24"/>
        </w:rPr>
        <w:t> </w:t>
      </w:r>
      <w:r w:rsidR="007D5C11" w:rsidRPr="000A30BD">
        <w:rPr>
          <w:sz w:val="24"/>
          <w:szCs w:val="24"/>
        </w:rPr>
        <w:t>Состоите</w:t>
      </w:r>
      <w:r w:rsidR="004D7253" w:rsidRPr="000A30BD">
        <w:rPr>
          <w:sz w:val="24"/>
          <w:szCs w:val="24"/>
        </w:rPr>
        <w:t xml:space="preserve"> </w:t>
      </w:r>
      <w:r w:rsidR="007D5C11" w:rsidRPr="000A30BD">
        <w:rPr>
          <w:sz w:val="24"/>
          <w:szCs w:val="24"/>
        </w:rPr>
        <w:t>(состояли)</w:t>
      </w:r>
      <w:r w:rsidR="004D7253" w:rsidRPr="000A30BD">
        <w:rPr>
          <w:sz w:val="24"/>
          <w:szCs w:val="24"/>
        </w:rPr>
        <w:t xml:space="preserve"> </w:t>
      </w:r>
      <w:r w:rsidR="007D5C11" w:rsidRPr="000A30BD">
        <w:rPr>
          <w:sz w:val="24"/>
          <w:szCs w:val="24"/>
        </w:rPr>
        <w:t>ли</w:t>
      </w:r>
      <w:r w:rsidR="004D7253" w:rsidRPr="000A30BD">
        <w:rPr>
          <w:sz w:val="24"/>
          <w:szCs w:val="24"/>
        </w:rPr>
        <w:t xml:space="preserve"> </w:t>
      </w:r>
      <w:r w:rsidR="007D5C11" w:rsidRPr="000A30BD">
        <w:rPr>
          <w:sz w:val="24"/>
          <w:szCs w:val="24"/>
        </w:rPr>
        <w:t>на</w:t>
      </w:r>
      <w:r w:rsidR="004D7253" w:rsidRPr="000A30BD">
        <w:rPr>
          <w:sz w:val="24"/>
          <w:szCs w:val="24"/>
        </w:rPr>
        <w:t xml:space="preserve"> </w:t>
      </w:r>
      <w:r w:rsidR="007D5C11" w:rsidRPr="000A30BD">
        <w:rPr>
          <w:sz w:val="24"/>
          <w:szCs w:val="24"/>
        </w:rPr>
        <w:t>военной</w:t>
      </w:r>
      <w:r w:rsidR="004D7253" w:rsidRPr="000A30BD">
        <w:rPr>
          <w:sz w:val="24"/>
          <w:szCs w:val="24"/>
        </w:rPr>
        <w:t xml:space="preserve"> </w:t>
      </w:r>
      <w:r w:rsidR="007D5C11" w:rsidRPr="000A30BD">
        <w:rPr>
          <w:sz w:val="24"/>
          <w:szCs w:val="24"/>
        </w:rPr>
        <w:t>службе,</w:t>
      </w:r>
      <w:r w:rsidR="004D7253" w:rsidRPr="000A30BD">
        <w:rPr>
          <w:sz w:val="24"/>
          <w:szCs w:val="24"/>
        </w:rPr>
        <w:t xml:space="preserve"> </w:t>
      </w:r>
      <w:r w:rsidR="007D5C11" w:rsidRPr="000A30BD">
        <w:rPr>
          <w:sz w:val="24"/>
          <w:szCs w:val="24"/>
        </w:rPr>
        <w:t>на</w:t>
      </w:r>
      <w:r w:rsidR="004D7253" w:rsidRPr="000A30BD">
        <w:rPr>
          <w:sz w:val="24"/>
          <w:szCs w:val="24"/>
        </w:rPr>
        <w:t xml:space="preserve"> </w:t>
      </w:r>
      <w:r w:rsidR="007D5C11" w:rsidRPr="000A30BD">
        <w:rPr>
          <w:sz w:val="24"/>
          <w:szCs w:val="24"/>
        </w:rPr>
        <w:t>службе</w:t>
      </w:r>
      <w:r w:rsidR="004D7253" w:rsidRPr="000A30BD">
        <w:rPr>
          <w:sz w:val="24"/>
          <w:szCs w:val="24"/>
        </w:rPr>
        <w:t xml:space="preserve"> </w:t>
      </w:r>
      <w:r w:rsidR="007D5C11" w:rsidRPr="000A30BD">
        <w:rPr>
          <w:sz w:val="24"/>
          <w:szCs w:val="24"/>
        </w:rPr>
        <w:t>в</w:t>
      </w:r>
      <w:r w:rsidR="004D7253" w:rsidRPr="000A30BD">
        <w:rPr>
          <w:sz w:val="24"/>
          <w:szCs w:val="24"/>
        </w:rPr>
        <w:t xml:space="preserve"> </w:t>
      </w:r>
      <w:r w:rsidR="007D5C11" w:rsidRPr="000A30BD">
        <w:rPr>
          <w:sz w:val="24"/>
          <w:szCs w:val="24"/>
        </w:rPr>
        <w:t>органах</w:t>
      </w:r>
      <w:r w:rsidR="00F05FB5" w:rsidRPr="000A30BD">
        <w:rPr>
          <w:sz w:val="24"/>
          <w:szCs w:val="24"/>
        </w:rPr>
        <w:t xml:space="preserve"> </w:t>
      </w:r>
      <w:r w:rsidR="007D5C11" w:rsidRPr="000A30BD">
        <w:rPr>
          <w:sz w:val="24"/>
          <w:szCs w:val="24"/>
        </w:rPr>
        <w:t xml:space="preserve">безопасности или </w:t>
      </w:r>
      <w:r w:rsidR="009F35A2">
        <w:rPr>
          <w:sz w:val="24"/>
          <w:szCs w:val="24"/>
        </w:rPr>
        <w:br/>
      </w:r>
      <w:r w:rsidR="007D5C11" w:rsidRPr="000A30BD">
        <w:rPr>
          <w:sz w:val="24"/>
          <w:szCs w:val="24"/>
        </w:rPr>
        <w:t xml:space="preserve">в правоохранительных органах иностранного государства </w:t>
      </w:r>
      <w:r w:rsidR="009F35A2" w:rsidRPr="00BA2B1F">
        <w:rPr>
          <w:sz w:val="24"/>
          <w:szCs w:val="24"/>
          <w:u w:val="single"/>
        </w:rPr>
        <w:t xml:space="preserve"> </w:t>
      </w:r>
      <w:r w:rsidR="00BA2B1F">
        <w:rPr>
          <w:b/>
          <w:sz w:val="24"/>
          <w:szCs w:val="24"/>
          <w:u w:val="single"/>
        </w:rPr>
        <w:tab/>
      </w:r>
    </w:p>
    <w:p w:rsidR="00F05FB5" w:rsidRPr="00AB4D58" w:rsidRDefault="00F05FB5" w:rsidP="009F35A2">
      <w:pPr>
        <w:pStyle w:val="af2"/>
      </w:pPr>
      <w:r w:rsidRPr="00AB4D58">
        <w:t>(если да, указать</w:t>
      </w:r>
      <w:r w:rsidR="005C5031" w:rsidRPr="00AB4D58">
        <w:t>,</w:t>
      </w:r>
      <w:r w:rsidRPr="00AB4D58">
        <w:t xml:space="preserve"> где,</w:t>
      </w:r>
      <w:r w:rsidR="00AB4D58" w:rsidRPr="00AB4D58">
        <w:t xml:space="preserve"> </w:t>
      </w:r>
      <w:r w:rsidR="007D5C11" w:rsidRPr="00AB4D58">
        <w:t>в какой период, последнюю должность,</w:t>
      </w:r>
      <w:r w:rsidRPr="00AB4D58">
        <w:t xml:space="preserve"> звание, чин)</w:t>
      </w:r>
    </w:p>
    <w:p w:rsidR="00810F68" w:rsidRPr="00810F68" w:rsidRDefault="00411A10" w:rsidP="00924657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0A30BD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0A30BD">
        <w:rPr>
          <w:sz w:val="24"/>
          <w:szCs w:val="24"/>
        </w:rPr>
        <w:t>. </w:t>
      </w:r>
      <w:r w:rsidRPr="0030319E">
        <w:rPr>
          <w:sz w:val="24"/>
          <w:szCs w:val="24"/>
        </w:rPr>
        <w:t>Участвовали ли в военных конфликтах</w:t>
      </w:r>
      <w:r w:rsidRPr="000A30BD">
        <w:rPr>
          <w:sz w:val="24"/>
          <w:szCs w:val="24"/>
        </w:rPr>
        <w:t xml:space="preserve"> </w:t>
      </w:r>
      <w:r w:rsidRPr="00924657">
        <w:rPr>
          <w:sz w:val="24"/>
          <w:szCs w:val="24"/>
          <w:u w:val="single"/>
        </w:rPr>
        <w:t xml:space="preserve"> </w:t>
      </w:r>
      <w:r w:rsidR="00924657" w:rsidRPr="00010732">
        <w:rPr>
          <w:b/>
          <w:sz w:val="24"/>
          <w:szCs w:val="24"/>
          <w:u w:val="single"/>
        </w:rPr>
        <w:tab/>
      </w:r>
    </w:p>
    <w:p w:rsidR="00411A10" w:rsidRPr="00810F68" w:rsidRDefault="00411A10" w:rsidP="001E5CAF">
      <w:pPr>
        <w:pStyle w:val="af2"/>
      </w:pPr>
      <w:r w:rsidRPr="00810F68">
        <w:t xml:space="preserve">(если да, </w:t>
      </w:r>
      <w:r w:rsidR="005C5031" w:rsidRPr="00810F68">
        <w:t>указать,</w:t>
      </w:r>
      <w:r w:rsidRPr="00810F68">
        <w:t xml:space="preserve"> где, когда, в составе вооруженных </w:t>
      </w:r>
      <w:r w:rsidR="005C5031" w:rsidRPr="00810F68">
        <w:t xml:space="preserve">сил </w:t>
      </w:r>
      <w:r w:rsidR="002A52D9" w:rsidRPr="002A52D9">
        <w:t xml:space="preserve">(воинских формирований) </w:t>
      </w:r>
      <w:r w:rsidRPr="00810F68">
        <w:t>какого государства или</w:t>
      </w:r>
      <w:r w:rsidR="002A52D9">
        <w:t xml:space="preserve"> какой</w:t>
      </w:r>
      <w:r w:rsidRPr="00810F68">
        <w:t xml:space="preserve"> международной организации)</w:t>
      </w:r>
    </w:p>
    <w:p w:rsidR="000C0331" w:rsidRDefault="00F05FB5" w:rsidP="00924657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0A30BD">
        <w:rPr>
          <w:sz w:val="24"/>
          <w:szCs w:val="24"/>
        </w:rPr>
        <w:t>2</w:t>
      </w:r>
      <w:r w:rsidR="000E5AAC">
        <w:rPr>
          <w:sz w:val="24"/>
          <w:szCs w:val="24"/>
        </w:rPr>
        <w:t>1</w:t>
      </w:r>
      <w:r w:rsidRPr="000A30BD">
        <w:rPr>
          <w:sz w:val="24"/>
          <w:szCs w:val="24"/>
        </w:rPr>
        <w:t>. </w:t>
      </w:r>
      <w:r w:rsidR="007D5C11" w:rsidRPr="000A30BD">
        <w:rPr>
          <w:sz w:val="24"/>
          <w:szCs w:val="24"/>
        </w:rPr>
        <w:t>Привлекались</w:t>
      </w:r>
      <w:r w:rsidRPr="000A30BD">
        <w:rPr>
          <w:sz w:val="24"/>
          <w:szCs w:val="24"/>
        </w:rPr>
        <w:t xml:space="preserve"> ли к уголовной ответственности</w:t>
      </w:r>
      <w:r w:rsidR="005068A9" w:rsidRPr="00C16896">
        <w:rPr>
          <w:sz w:val="24"/>
          <w:szCs w:val="24"/>
          <w:vertAlign w:val="superscript"/>
        </w:rPr>
        <w:t>7</w:t>
      </w:r>
      <w:r w:rsidRPr="000A30BD">
        <w:rPr>
          <w:sz w:val="24"/>
          <w:szCs w:val="24"/>
        </w:rPr>
        <w:t xml:space="preserve"> </w:t>
      </w:r>
      <w:r w:rsidRPr="00924657">
        <w:rPr>
          <w:sz w:val="24"/>
          <w:szCs w:val="24"/>
          <w:u w:val="single"/>
        </w:rPr>
        <w:t xml:space="preserve"> </w:t>
      </w:r>
      <w:r w:rsidR="00924657">
        <w:rPr>
          <w:b/>
          <w:sz w:val="24"/>
          <w:szCs w:val="24"/>
          <w:u w:val="single"/>
        </w:rPr>
        <w:tab/>
      </w:r>
    </w:p>
    <w:p w:rsidR="007D5C11" w:rsidRPr="000C0331" w:rsidRDefault="007D5C11" w:rsidP="00E4349E">
      <w:pPr>
        <w:pStyle w:val="af2"/>
      </w:pPr>
      <w:r w:rsidRPr="000C0331">
        <w:t>(если да, указать</w:t>
      </w:r>
      <w:r w:rsidR="005C5031" w:rsidRPr="000C0331">
        <w:t>,</w:t>
      </w:r>
      <w:r w:rsidR="00187E98" w:rsidRPr="000C0331">
        <w:t xml:space="preserve"> где, когда,</w:t>
      </w:r>
      <w:r w:rsidR="000C0331" w:rsidRPr="000C0331">
        <w:t xml:space="preserve"> </w:t>
      </w:r>
      <w:r w:rsidRPr="000C0331">
        <w:t>по каким статьям уголовного законодательства</w:t>
      </w:r>
      <w:r w:rsidR="00187E98" w:rsidRPr="000C0331">
        <w:t xml:space="preserve"> </w:t>
      </w:r>
      <w:r w:rsidR="00943B4A">
        <w:t>какого</w:t>
      </w:r>
      <w:r w:rsidR="00187E98" w:rsidRPr="000C0331">
        <w:t xml:space="preserve"> государства,</w:t>
      </w:r>
      <w:r w:rsidR="000C0331" w:rsidRPr="000C0331">
        <w:t xml:space="preserve"> </w:t>
      </w:r>
      <w:r w:rsidRPr="000C0331">
        <w:t>в случае осуждения указать</w:t>
      </w:r>
      <w:r w:rsidR="00F05FB5" w:rsidRPr="000C0331">
        <w:t xml:space="preserve"> меру наказания</w:t>
      </w:r>
      <w:r w:rsidR="00187E98" w:rsidRPr="000C0331">
        <w:t xml:space="preserve"> </w:t>
      </w:r>
      <w:r w:rsidR="00943B4A" w:rsidRPr="00943B4A">
        <w:t>и приложить копию приговора</w:t>
      </w:r>
      <w:r w:rsidR="00187E98" w:rsidRPr="000C0331">
        <w:t>)</w:t>
      </w:r>
    </w:p>
    <w:p w:rsidR="00831E57" w:rsidRDefault="00384943" w:rsidP="00924657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0A30BD">
        <w:rPr>
          <w:sz w:val="24"/>
          <w:szCs w:val="24"/>
        </w:rPr>
        <w:t>2</w:t>
      </w:r>
      <w:r w:rsidR="000E5AAC">
        <w:rPr>
          <w:sz w:val="24"/>
          <w:szCs w:val="24"/>
        </w:rPr>
        <w:t>2</w:t>
      </w:r>
      <w:r w:rsidR="007D5C11" w:rsidRPr="000A30BD">
        <w:rPr>
          <w:sz w:val="24"/>
          <w:szCs w:val="24"/>
        </w:rPr>
        <w:t>.</w:t>
      </w:r>
      <w:r w:rsidR="00F05FB5" w:rsidRPr="000A30BD">
        <w:rPr>
          <w:sz w:val="24"/>
          <w:szCs w:val="24"/>
        </w:rPr>
        <w:t> </w:t>
      </w:r>
      <w:r w:rsidR="00315657" w:rsidRPr="00315657">
        <w:rPr>
          <w:sz w:val="24"/>
          <w:szCs w:val="24"/>
        </w:rPr>
        <w:t>Преследуетесь ли в уголовном порядке компетентными органами иностранного государства за совершение преступления</w:t>
      </w:r>
      <w:r w:rsidR="007D5C11" w:rsidRPr="000A30BD">
        <w:rPr>
          <w:sz w:val="24"/>
          <w:szCs w:val="24"/>
        </w:rPr>
        <w:t xml:space="preserve"> </w:t>
      </w:r>
      <w:r w:rsidR="00E140DE" w:rsidRPr="00924657">
        <w:rPr>
          <w:sz w:val="24"/>
          <w:szCs w:val="24"/>
          <w:u w:val="single"/>
        </w:rPr>
        <w:t xml:space="preserve"> </w:t>
      </w:r>
      <w:r w:rsidR="00924657">
        <w:rPr>
          <w:b/>
          <w:sz w:val="24"/>
          <w:szCs w:val="24"/>
          <w:u w:val="single"/>
        </w:rPr>
        <w:tab/>
      </w:r>
    </w:p>
    <w:p w:rsidR="007D5C11" w:rsidRPr="00831E57" w:rsidRDefault="007D5C11" w:rsidP="00612E3A">
      <w:pPr>
        <w:pStyle w:val="af2"/>
      </w:pPr>
      <w:r w:rsidRPr="00831E57">
        <w:t xml:space="preserve">(если да, </w:t>
      </w:r>
      <w:r w:rsidR="005C5031" w:rsidRPr="00831E57">
        <w:t xml:space="preserve">указать, </w:t>
      </w:r>
      <w:r w:rsidRPr="00831E57">
        <w:t>где, ког</w:t>
      </w:r>
      <w:r w:rsidR="00E140DE" w:rsidRPr="00831E57">
        <w:t>да, по каким статьям уголовного</w:t>
      </w:r>
      <w:r w:rsidR="00831E57" w:rsidRPr="00831E57">
        <w:t xml:space="preserve"> </w:t>
      </w:r>
      <w:r w:rsidR="00E140DE" w:rsidRPr="00831E57">
        <w:t xml:space="preserve">законодательства </w:t>
      </w:r>
      <w:r w:rsidR="00B765B9">
        <w:t>какого</w:t>
      </w:r>
      <w:r w:rsidRPr="00831E57">
        <w:t xml:space="preserve"> государства)</w:t>
      </w:r>
    </w:p>
    <w:p w:rsidR="00F90285" w:rsidRDefault="00C54A93" w:rsidP="00924657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0A30BD">
        <w:rPr>
          <w:sz w:val="24"/>
          <w:szCs w:val="24"/>
        </w:rPr>
        <w:t>. </w:t>
      </w:r>
      <w:r w:rsidRPr="0030319E">
        <w:rPr>
          <w:sz w:val="24"/>
          <w:szCs w:val="24"/>
        </w:rPr>
        <w:t>Имеете ли действительный документ, подтверждающий право на проживание в иностранном государстве</w:t>
      </w:r>
      <w:r w:rsidRPr="000A30BD">
        <w:rPr>
          <w:sz w:val="24"/>
          <w:szCs w:val="24"/>
        </w:rPr>
        <w:t xml:space="preserve"> </w:t>
      </w:r>
      <w:r w:rsidRPr="00924657">
        <w:rPr>
          <w:sz w:val="24"/>
          <w:szCs w:val="24"/>
          <w:u w:val="single"/>
        </w:rPr>
        <w:t xml:space="preserve"> </w:t>
      </w:r>
      <w:r w:rsidR="00924657">
        <w:rPr>
          <w:b/>
          <w:sz w:val="24"/>
          <w:szCs w:val="24"/>
          <w:u w:val="single"/>
        </w:rPr>
        <w:tab/>
      </w:r>
    </w:p>
    <w:p w:rsidR="00C54A93" w:rsidRPr="00CB5E8D" w:rsidRDefault="00C54A93" w:rsidP="00612E3A">
      <w:pPr>
        <w:pStyle w:val="af2"/>
      </w:pPr>
      <w:r w:rsidRPr="00CB5E8D">
        <w:t>(если да, указать наименование</w:t>
      </w:r>
      <w:r w:rsidR="00F90285">
        <w:t xml:space="preserve"> </w:t>
      </w:r>
      <w:r w:rsidRPr="00CB5E8D">
        <w:t>иностранного государства, вид документа, его номер, кем и когда выдан)</w:t>
      </w:r>
    </w:p>
    <w:p w:rsidR="003338AB" w:rsidRPr="000D7ED0" w:rsidRDefault="00C72FD7" w:rsidP="00924657">
      <w:pPr>
        <w:tabs>
          <w:tab w:val="left" w:pos="9072"/>
        </w:tabs>
        <w:spacing w:before="120" w:after="240"/>
        <w:jc w:val="both"/>
        <w:rPr>
          <w:sz w:val="24"/>
          <w:szCs w:val="24"/>
        </w:rPr>
      </w:pPr>
      <w:r w:rsidRPr="000A30BD">
        <w:rPr>
          <w:sz w:val="24"/>
          <w:szCs w:val="24"/>
        </w:rPr>
        <w:t>2</w:t>
      </w:r>
      <w:r w:rsidR="00C54A93">
        <w:rPr>
          <w:sz w:val="24"/>
          <w:szCs w:val="24"/>
        </w:rPr>
        <w:t>4</w:t>
      </w:r>
      <w:r w:rsidR="00733075" w:rsidRPr="000A30BD">
        <w:rPr>
          <w:sz w:val="24"/>
          <w:szCs w:val="24"/>
        </w:rPr>
        <w:t>. </w:t>
      </w:r>
      <w:r w:rsidR="005308EF" w:rsidRPr="005308EF">
        <w:rPr>
          <w:sz w:val="24"/>
          <w:szCs w:val="24"/>
        </w:rPr>
        <w:t>Адрес места жительства или места пребывания, адрес электронной</w:t>
      </w:r>
      <w:r w:rsidR="005308EF">
        <w:rPr>
          <w:sz w:val="24"/>
          <w:szCs w:val="24"/>
        </w:rPr>
        <w:t xml:space="preserve"> </w:t>
      </w:r>
      <w:r w:rsidR="005308EF" w:rsidRPr="005308EF">
        <w:rPr>
          <w:sz w:val="24"/>
          <w:szCs w:val="24"/>
        </w:rPr>
        <w:t>почты (указывается по желанию), номер телефона</w:t>
      </w:r>
      <w:r w:rsidR="007D5C11" w:rsidRPr="000A30BD">
        <w:rPr>
          <w:sz w:val="24"/>
          <w:szCs w:val="24"/>
        </w:rPr>
        <w:t xml:space="preserve"> </w:t>
      </w:r>
      <w:r w:rsidR="00733075" w:rsidRPr="00924657">
        <w:rPr>
          <w:sz w:val="24"/>
          <w:szCs w:val="24"/>
          <w:u w:val="single"/>
        </w:rPr>
        <w:t xml:space="preserve"> </w:t>
      </w:r>
      <w:r w:rsidR="00924657">
        <w:rPr>
          <w:b/>
          <w:sz w:val="24"/>
          <w:szCs w:val="24"/>
          <w:u w:val="single"/>
        </w:rPr>
        <w:tab/>
      </w:r>
    </w:p>
    <w:p w:rsidR="005557A1" w:rsidRDefault="000E5AAC" w:rsidP="00924657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1A10">
        <w:rPr>
          <w:sz w:val="24"/>
          <w:szCs w:val="24"/>
        </w:rPr>
        <w:t>5</w:t>
      </w:r>
      <w:r w:rsidR="00733075" w:rsidRPr="000A30BD">
        <w:rPr>
          <w:sz w:val="24"/>
          <w:szCs w:val="24"/>
        </w:rPr>
        <w:t>. </w:t>
      </w:r>
      <w:r w:rsidR="007D5C11" w:rsidRPr="000A30BD">
        <w:rPr>
          <w:sz w:val="24"/>
          <w:szCs w:val="24"/>
        </w:rPr>
        <w:t>Документ, удостоверяющий личность</w:t>
      </w:r>
      <w:r w:rsidR="00733075" w:rsidRPr="000A30BD">
        <w:rPr>
          <w:sz w:val="24"/>
          <w:szCs w:val="24"/>
        </w:rPr>
        <w:t xml:space="preserve"> </w:t>
      </w:r>
      <w:r w:rsidR="00733075" w:rsidRPr="00924657">
        <w:rPr>
          <w:sz w:val="24"/>
          <w:szCs w:val="24"/>
          <w:u w:val="single"/>
        </w:rPr>
        <w:t xml:space="preserve"> </w:t>
      </w:r>
      <w:r w:rsidR="00924657">
        <w:rPr>
          <w:b/>
          <w:sz w:val="24"/>
          <w:szCs w:val="24"/>
          <w:u w:val="single"/>
        </w:rPr>
        <w:tab/>
      </w:r>
    </w:p>
    <w:p w:rsidR="00824345" w:rsidRDefault="007D5C11" w:rsidP="00612E3A">
      <w:pPr>
        <w:pStyle w:val="af2"/>
      </w:pPr>
      <w:r w:rsidRPr="005557A1">
        <w:t>(при наличии указать вид</w:t>
      </w:r>
      <w:r w:rsidR="005557A1" w:rsidRPr="005557A1">
        <w:t xml:space="preserve"> </w:t>
      </w:r>
      <w:r w:rsidRPr="005557A1">
        <w:t xml:space="preserve">документа, его серию, номер, кем и когда выдан; </w:t>
      </w:r>
      <w:r w:rsidRPr="0030319E">
        <w:t>при отсутствии документа</w:t>
      </w:r>
      <w:r w:rsidR="00733075" w:rsidRPr="0030319E">
        <w:t xml:space="preserve"> в связи</w:t>
      </w:r>
      <w:r w:rsidR="005557A1" w:rsidRPr="0030319E">
        <w:t xml:space="preserve"> </w:t>
      </w:r>
      <w:r w:rsidRPr="0030319E">
        <w:t>с его изъятием указать, кем и когда был изъят</w:t>
      </w:r>
      <w:r w:rsidRPr="005557A1">
        <w:t>)</w:t>
      </w:r>
    </w:p>
    <w:p w:rsidR="005557A1" w:rsidRDefault="001D5136" w:rsidP="00F67DBD">
      <w:pPr>
        <w:keepNext/>
        <w:spacing w:before="240" w:after="240"/>
        <w:ind w:firstLine="567"/>
        <w:jc w:val="both"/>
        <w:rPr>
          <w:sz w:val="24"/>
          <w:szCs w:val="24"/>
        </w:rPr>
      </w:pPr>
      <w:r w:rsidRPr="000A30BD">
        <w:rPr>
          <w:sz w:val="24"/>
          <w:szCs w:val="24"/>
          <w:lang w:val="en-US"/>
        </w:rPr>
        <w:t>II</w:t>
      </w:r>
      <w:r w:rsidRPr="000A30BD">
        <w:rPr>
          <w:sz w:val="24"/>
          <w:szCs w:val="24"/>
        </w:rPr>
        <w:t xml:space="preserve">. Одновременно со мной прошу принять в гражданство </w:t>
      </w:r>
      <w:r w:rsidR="00F67DBD">
        <w:rPr>
          <w:sz w:val="24"/>
          <w:szCs w:val="24"/>
        </w:rPr>
        <w:br/>
      </w:r>
      <w:r w:rsidRPr="000A30BD">
        <w:rPr>
          <w:sz w:val="24"/>
          <w:szCs w:val="24"/>
        </w:rPr>
        <w:t>Российской Федерации</w:t>
      </w:r>
      <w:r w:rsidR="005068A9" w:rsidRPr="005068A9">
        <w:rPr>
          <w:sz w:val="24"/>
          <w:szCs w:val="24"/>
          <w:vertAlign w:val="superscript"/>
        </w:rPr>
        <w:t>8</w:t>
      </w:r>
      <w:r w:rsidR="000C7545" w:rsidRPr="000A30BD">
        <w:rPr>
          <w:sz w:val="24"/>
          <w:szCs w:val="24"/>
        </w:rPr>
        <w:t>:</w:t>
      </w:r>
    </w:p>
    <w:tbl>
      <w:tblPr>
        <w:tblStyle w:val="af"/>
        <w:tblW w:w="8338" w:type="dxa"/>
        <w:tblInd w:w="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054"/>
      </w:tblGrid>
      <w:tr w:rsidR="00930C75" w:rsidTr="007F5922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C75" w:rsidRPr="00015A12" w:rsidRDefault="00930C75" w:rsidP="007F5922">
            <w:pPr>
              <w:keepNext/>
              <w:ind w:left="-108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</w:tcPr>
          <w:p w:rsidR="00930C75" w:rsidRDefault="00930C75" w:rsidP="009866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моего ребенка;</w:t>
            </w:r>
          </w:p>
        </w:tc>
      </w:tr>
      <w:tr w:rsidR="00930C75" w:rsidRPr="001D006E" w:rsidTr="007F5922"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0C75" w:rsidRPr="001D006E" w:rsidRDefault="00930C75" w:rsidP="007F5922">
            <w:pPr>
              <w:keepNext/>
              <w:ind w:left="-108" w:right="-111"/>
              <w:jc w:val="center"/>
              <w:rPr>
                <w:sz w:val="10"/>
                <w:szCs w:val="10"/>
              </w:rPr>
            </w:pPr>
          </w:p>
        </w:tc>
        <w:tc>
          <w:tcPr>
            <w:tcW w:w="8054" w:type="dxa"/>
          </w:tcPr>
          <w:p w:rsidR="00930C75" w:rsidRPr="001D006E" w:rsidRDefault="00930C75" w:rsidP="009866AE">
            <w:pPr>
              <w:jc w:val="both"/>
              <w:rPr>
                <w:sz w:val="10"/>
                <w:szCs w:val="10"/>
              </w:rPr>
            </w:pPr>
          </w:p>
        </w:tc>
      </w:tr>
      <w:tr w:rsidR="00930C75" w:rsidTr="007F5922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C75" w:rsidRDefault="00930C75" w:rsidP="007F5922">
            <w:pPr>
              <w:keepNext/>
              <w:ind w:left="-108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</w:tcPr>
          <w:p w:rsidR="00930C75" w:rsidRDefault="00930C75" w:rsidP="009866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Pr="007B72E3">
              <w:rPr>
                <w:sz w:val="24"/>
                <w:szCs w:val="24"/>
              </w:rPr>
              <w:t>моего усыновленного (удочеренного) ребенка;</w:t>
            </w:r>
          </w:p>
        </w:tc>
      </w:tr>
      <w:tr w:rsidR="00930C75" w:rsidRPr="001D006E" w:rsidTr="007F5922"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0C75" w:rsidRPr="001D006E" w:rsidRDefault="00930C75" w:rsidP="007F5922">
            <w:pPr>
              <w:keepNext/>
              <w:ind w:left="-108" w:right="-111"/>
              <w:jc w:val="center"/>
              <w:rPr>
                <w:sz w:val="10"/>
                <w:szCs w:val="10"/>
              </w:rPr>
            </w:pPr>
          </w:p>
        </w:tc>
        <w:tc>
          <w:tcPr>
            <w:tcW w:w="8054" w:type="dxa"/>
          </w:tcPr>
          <w:p w:rsidR="00930C75" w:rsidRPr="001D006E" w:rsidRDefault="00930C75" w:rsidP="009866AE">
            <w:pPr>
              <w:jc w:val="both"/>
              <w:rPr>
                <w:sz w:val="10"/>
                <w:szCs w:val="10"/>
              </w:rPr>
            </w:pPr>
          </w:p>
        </w:tc>
      </w:tr>
      <w:tr w:rsidR="00930C75" w:rsidTr="007F5922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C75" w:rsidRDefault="00930C75" w:rsidP="007F5922">
            <w:pPr>
              <w:keepNext/>
              <w:ind w:left="-108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</w:tcPr>
          <w:p w:rsidR="00930C75" w:rsidRDefault="00930C75" w:rsidP="009866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 ребенка, над которым установлена моя </w:t>
            </w:r>
            <w:r w:rsidRPr="004960A9">
              <w:rPr>
                <w:sz w:val="24"/>
                <w:szCs w:val="24"/>
              </w:rPr>
              <w:t>опека (попечительство);</w:t>
            </w:r>
          </w:p>
        </w:tc>
      </w:tr>
      <w:tr w:rsidR="00930C75" w:rsidRPr="001D006E" w:rsidTr="007F5922"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0C75" w:rsidRPr="001D006E" w:rsidRDefault="00930C75" w:rsidP="007F5922">
            <w:pPr>
              <w:keepNext/>
              <w:ind w:left="-108" w:right="-111"/>
              <w:jc w:val="center"/>
              <w:rPr>
                <w:sz w:val="10"/>
                <w:szCs w:val="10"/>
              </w:rPr>
            </w:pPr>
          </w:p>
        </w:tc>
        <w:tc>
          <w:tcPr>
            <w:tcW w:w="8054" w:type="dxa"/>
          </w:tcPr>
          <w:p w:rsidR="00930C75" w:rsidRPr="001D006E" w:rsidRDefault="00930C75" w:rsidP="009866AE">
            <w:pPr>
              <w:jc w:val="both"/>
              <w:rPr>
                <w:sz w:val="10"/>
                <w:szCs w:val="10"/>
              </w:rPr>
            </w:pPr>
          </w:p>
        </w:tc>
      </w:tr>
      <w:tr w:rsidR="00930C75" w:rsidTr="007F5922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C75" w:rsidRDefault="00930C75" w:rsidP="007F5922">
            <w:pPr>
              <w:keepNext/>
              <w:ind w:left="-108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</w:tcPr>
          <w:p w:rsidR="00930C75" w:rsidRDefault="00930C75" w:rsidP="009866AE">
            <w:pPr>
              <w:jc w:val="both"/>
              <w:rPr>
                <w:sz w:val="24"/>
                <w:szCs w:val="24"/>
              </w:rPr>
            </w:pPr>
            <w:r w:rsidRPr="00667D3D">
              <w:rPr>
                <w:sz w:val="24"/>
                <w:szCs w:val="24"/>
              </w:rPr>
              <w:t>- недееспособное лицо, над которым установлена моя опека;</w:t>
            </w:r>
          </w:p>
        </w:tc>
      </w:tr>
      <w:tr w:rsidR="00930C75" w:rsidRPr="001D006E" w:rsidTr="007F5922">
        <w:tc>
          <w:tcPr>
            <w:tcW w:w="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0C75" w:rsidRPr="001D006E" w:rsidRDefault="00930C75" w:rsidP="007F5922">
            <w:pPr>
              <w:keepNext/>
              <w:ind w:left="-108" w:right="-111"/>
              <w:jc w:val="center"/>
              <w:rPr>
                <w:sz w:val="10"/>
                <w:szCs w:val="10"/>
              </w:rPr>
            </w:pPr>
          </w:p>
        </w:tc>
        <w:tc>
          <w:tcPr>
            <w:tcW w:w="8054" w:type="dxa"/>
          </w:tcPr>
          <w:p w:rsidR="00930C75" w:rsidRPr="001D006E" w:rsidRDefault="00930C75" w:rsidP="009866AE">
            <w:pPr>
              <w:jc w:val="both"/>
              <w:rPr>
                <w:sz w:val="10"/>
                <w:szCs w:val="10"/>
              </w:rPr>
            </w:pPr>
          </w:p>
        </w:tc>
      </w:tr>
      <w:tr w:rsidR="00930C75" w:rsidTr="007F5922"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0C75" w:rsidRPr="00462DB3" w:rsidRDefault="00930C75" w:rsidP="007F5922">
            <w:pPr>
              <w:ind w:left="-108" w:right="-111"/>
              <w:jc w:val="center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left w:val="single" w:sz="2" w:space="0" w:color="auto"/>
            </w:tcBorders>
          </w:tcPr>
          <w:p w:rsidR="00930C75" w:rsidRPr="00930C75" w:rsidRDefault="00930C75" w:rsidP="009866AE">
            <w:pPr>
              <w:jc w:val="both"/>
              <w:rPr>
                <w:sz w:val="24"/>
                <w:szCs w:val="24"/>
              </w:rPr>
            </w:pPr>
            <w:r w:rsidRPr="00930C75">
              <w:rPr>
                <w:sz w:val="24"/>
                <w:szCs w:val="24"/>
              </w:rPr>
              <w:t>- мой ребенок (в том числе усыновленный, удочеренный) не меняет своего гражданства</w:t>
            </w:r>
          </w:p>
        </w:tc>
      </w:tr>
    </w:tbl>
    <w:p w:rsidR="00755E03" w:rsidRDefault="00755E03" w:rsidP="00CF2593">
      <w:pPr>
        <w:spacing w:after="360"/>
        <w:ind w:firstLine="709"/>
        <w:rPr>
          <w:sz w:val="2"/>
          <w:szCs w:val="2"/>
        </w:rPr>
      </w:pPr>
    </w:p>
    <w:tbl>
      <w:tblPr>
        <w:tblW w:w="91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8"/>
        <w:gridCol w:w="2693"/>
      </w:tblGrid>
      <w:tr w:rsidR="001D5136" w:rsidRPr="000A30BD" w:rsidTr="00D6275B">
        <w:trPr>
          <w:cantSplit/>
        </w:trPr>
        <w:tc>
          <w:tcPr>
            <w:tcW w:w="6488" w:type="dxa"/>
            <w:vMerge w:val="restart"/>
            <w:vAlign w:val="center"/>
          </w:tcPr>
          <w:p w:rsidR="001D5136" w:rsidRPr="000A30BD" w:rsidRDefault="001D5136" w:rsidP="00952924">
            <w:pPr>
              <w:keepNext/>
              <w:ind w:left="57" w:right="113"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Положения статьи 8 Федерального закона</w:t>
            </w:r>
            <w:r w:rsidR="00952924">
              <w:rPr>
                <w:sz w:val="24"/>
                <w:szCs w:val="24"/>
              </w:rPr>
              <w:br/>
            </w:r>
            <w:r w:rsidRPr="000A30BD">
              <w:rPr>
                <w:sz w:val="24"/>
                <w:szCs w:val="24"/>
              </w:rPr>
              <w:t xml:space="preserve">от 28 апреля </w:t>
            </w:r>
            <w:r w:rsidR="00952924">
              <w:rPr>
                <w:sz w:val="24"/>
                <w:szCs w:val="24"/>
              </w:rPr>
              <w:t>2023 г. № 138-ФЗ «О гражданстве</w:t>
            </w:r>
            <w:r w:rsidR="00952924">
              <w:rPr>
                <w:sz w:val="24"/>
                <w:szCs w:val="24"/>
              </w:rPr>
              <w:br/>
            </w:r>
            <w:r w:rsidRPr="000A30BD">
              <w:rPr>
                <w:sz w:val="24"/>
                <w:szCs w:val="24"/>
              </w:rPr>
              <w:t>Росси</w:t>
            </w:r>
            <w:r w:rsidR="00952924">
              <w:rPr>
                <w:sz w:val="24"/>
                <w:szCs w:val="24"/>
              </w:rPr>
              <w:t>йской Федерации» мне разъяснены</w:t>
            </w:r>
            <w:r w:rsidR="00952924">
              <w:rPr>
                <w:sz w:val="24"/>
                <w:szCs w:val="24"/>
              </w:rPr>
              <w:br/>
            </w:r>
            <w:r w:rsidRPr="000A30BD">
              <w:rPr>
                <w:sz w:val="24"/>
                <w:szCs w:val="24"/>
              </w:rPr>
              <w:t>и понятны.</w:t>
            </w:r>
          </w:p>
        </w:tc>
        <w:tc>
          <w:tcPr>
            <w:tcW w:w="2693" w:type="dxa"/>
          </w:tcPr>
          <w:p w:rsidR="001D5136" w:rsidRPr="000A30BD" w:rsidRDefault="001D5136" w:rsidP="006171B1">
            <w:pPr>
              <w:keepNext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Подпись заявителя</w:t>
            </w:r>
          </w:p>
        </w:tc>
      </w:tr>
      <w:tr w:rsidR="001D5136" w:rsidRPr="000A30BD" w:rsidTr="00D6275B">
        <w:trPr>
          <w:cantSplit/>
          <w:trHeight w:val="923"/>
        </w:trPr>
        <w:tc>
          <w:tcPr>
            <w:tcW w:w="6488" w:type="dxa"/>
            <w:vMerge/>
            <w:vAlign w:val="bottom"/>
          </w:tcPr>
          <w:p w:rsidR="001D5136" w:rsidRPr="000A30BD" w:rsidRDefault="001D5136" w:rsidP="0001422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5136" w:rsidRPr="000A30BD" w:rsidRDefault="001D5136" w:rsidP="0001422F">
            <w:pPr>
              <w:rPr>
                <w:sz w:val="24"/>
                <w:szCs w:val="24"/>
              </w:rPr>
            </w:pPr>
          </w:p>
        </w:tc>
      </w:tr>
    </w:tbl>
    <w:p w:rsidR="0063382D" w:rsidRDefault="0063382D" w:rsidP="000A6C13">
      <w:pPr>
        <w:spacing w:before="180" w:after="180"/>
        <w:jc w:val="center"/>
        <w:rPr>
          <w:sz w:val="24"/>
          <w:szCs w:val="24"/>
          <w:u w:val="single"/>
        </w:rPr>
      </w:pPr>
    </w:p>
    <w:p w:rsidR="001B45AC" w:rsidRPr="00D6275B" w:rsidRDefault="001B45AC" w:rsidP="000A6C13">
      <w:pPr>
        <w:spacing w:before="180" w:after="180"/>
        <w:jc w:val="center"/>
        <w:rPr>
          <w:sz w:val="24"/>
          <w:szCs w:val="24"/>
          <w:u w:val="single"/>
        </w:rPr>
      </w:pPr>
      <w:r w:rsidRPr="00D6275B">
        <w:rPr>
          <w:sz w:val="24"/>
          <w:szCs w:val="24"/>
          <w:u w:val="single"/>
        </w:rPr>
        <w:lastRenderedPageBreak/>
        <w:t xml:space="preserve">Сведения о ребенке </w:t>
      </w:r>
      <w:r w:rsidR="0083645B" w:rsidRPr="00D6275B">
        <w:rPr>
          <w:sz w:val="24"/>
          <w:szCs w:val="24"/>
          <w:u w:val="single"/>
        </w:rPr>
        <w:t xml:space="preserve">или </w:t>
      </w:r>
      <w:r w:rsidRPr="00D6275B">
        <w:rPr>
          <w:sz w:val="24"/>
          <w:szCs w:val="24"/>
          <w:u w:val="single"/>
        </w:rPr>
        <w:t>недееспособном лице</w:t>
      </w:r>
    </w:p>
    <w:p w:rsidR="0030319E" w:rsidRDefault="000E5AAC" w:rsidP="0083687D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1A10">
        <w:rPr>
          <w:sz w:val="24"/>
          <w:szCs w:val="24"/>
        </w:rPr>
        <w:t>6</w:t>
      </w:r>
      <w:r w:rsidR="00901FB8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1B45AC" w:rsidRPr="000A30BD">
        <w:rPr>
          <w:sz w:val="24"/>
          <w:szCs w:val="24"/>
        </w:rPr>
        <w:t xml:space="preserve">Фамилия, имя, отчество (при наличии) </w:t>
      </w:r>
      <w:r w:rsidR="001B45AC" w:rsidRPr="0083687D">
        <w:rPr>
          <w:sz w:val="24"/>
          <w:szCs w:val="24"/>
          <w:u w:val="single"/>
        </w:rPr>
        <w:t xml:space="preserve"> </w:t>
      </w:r>
      <w:r w:rsidR="0083687D" w:rsidRPr="00010732">
        <w:rPr>
          <w:b/>
          <w:sz w:val="24"/>
          <w:szCs w:val="24"/>
          <w:u w:val="single"/>
        </w:rPr>
        <w:tab/>
      </w:r>
    </w:p>
    <w:p w:rsidR="001B45AC" w:rsidRPr="0030319E" w:rsidRDefault="002B54CD" w:rsidP="00982D2A">
      <w:pPr>
        <w:pStyle w:val="af2"/>
      </w:pPr>
      <w:r w:rsidRPr="0030319E">
        <w:t xml:space="preserve">(в случае изменения </w:t>
      </w:r>
      <w:r w:rsidR="00865481" w:rsidRPr="0030319E">
        <w:t>фамилии, имени, отчества указать прежн</w:t>
      </w:r>
      <w:r w:rsidR="002E0906" w:rsidRPr="0030319E">
        <w:t>ие</w:t>
      </w:r>
      <w:r w:rsidR="00865481" w:rsidRPr="0030319E">
        <w:t xml:space="preserve"> фамилию, имя, отчество, причину и дату изменения)</w:t>
      </w:r>
    </w:p>
    <w:p w:rsidR="001B45AC" w:rsidRPr="000D7ED0" w:rsidRDefault="000E5AAC" w:rsidP="0083687D">
      <w:pPr>
        <w:tabs>
          <w:tab w:val="lef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1A10">
        <w:rPr>
          <w:sz w:val="24"/>
          <w:szCs w:val="24"/>
        </w:rPr>
        <w:t>7</w:t>
      </w:r>
      <w:r w:rsidR="001B45AC" w:rsidRPr="000A30BD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1B45AC" w:rsidRPr="000A30BD">
        <w:rPr>
          <w:sz w:val="24"/>
          <w:szCs w:val="24"/>
        </w:rPr>
        <w:t xml:space="preserve">Число, месяц, год и место рождения </w:t>
      </w:r>
      <w:r w:rsidR="001B45AC" w:rsidRPr="0083687D">
        <w:rPr>
          <w:sz w:val="24"/>
          <w:szCs w:val="24"/>
          <w:u w:val="single"/>
        </w:rPr>
        <w:t xml:space="preserve"> </w:t>
      </w:r>
      <w:r w:rsidR="0083687D" w:rsidRPr="00010732">
        <w:rPr>
          <w:b/>
          <w:sz w:val="24"/>
          <w:szCs w:val="24"/>
          <w:u w:val="single"/>
        </w:rPr>
        <w:tab/>
      </w:r>
    </w:p>
    <w:p w:rsidR="0030319E" w:rsidRDefault="000E5AAC" w:rsidP="0083687D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1A10">
        <w:rPr>
          <w:sz w:val="24"/>
          <w:szCs w:val="24"/>
        </w:rPr>
        <w:t>8</w:t>
      </w:r>
      <w:r w:rsidR="001B45AC" w:rsidRPr="000A30BD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1B45AC" w:rsidRPr="000A30BD">
        <w:rPr>
          <w:sz w:val="24"/>
          <w:szCs w:val="24"/>
        </w:rPr>
        <w:t xml:space="preserve">Пол </w:t>
      </w:r>
      <w:r w:rsidR="001B45AC" w:rsidRPr="0083687D">
        <w:rPr>
          <w:sz w:val="24"/>
          <w:szCs w:val="24"/>
          <w:u w:val="single"/>
        </w:rPr>
        <w:t xml:space="preserve"> </w:t>
      </w:r>
      <w:r w:rsidR="0083687D" w:rsidRPr="00010732">
        <w:rPr>
          <w:b/>
          <w:sz w:val="24"/>
          <w:szCs w:val="24"/>
          <w:u w:val="single"/>
        </w:rPr>
        <w:tab/>
      </w:r>
    </w:p>
    <w:p w:rsidR="001B45AC" w:rsidRPr="00D37123" w:rsidRDefault="001B45AC" w:rsidP="00982D2A">
      <w:pPr>
        <w:pStyle w:val="af2"/>
      </w:pPr>
      <w:r w:rsidRPr="00D37123">
        <w:t>(мужской, женский)</w:t>
      </w:r>
    </w:p>
    <w:p w:rsidR="0030319E" w:rsidRDefault="000E5AAC" w:rsidP="0083687D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1A10">
        <w:rPr>
          <w:sz w:val="24"/>
          <w:szCs w:val="24"/>
        </w:rPr>
        <w:t>9</w:t>
      </w:r>
      <w:r w:rsidR="001B45AC" w:rsidRPr="000A30BD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1B45AC" w:rsidRPr="000A30BD">
        <w:rPr>
          <w:sz w:val="24"/>
          <w:szCs w:val="24"/>
        </w:rPr>
        <w:t xml:space="preserve">Наличие гражданства иностранного государства </w:t>
      </w:r>
      <w:r w:rsidR="001B45AC" w:rsidRPr="0083687D">
        <w:rPr>
          <w:sz w:val="24"/>
          <w:szCs w:val="24"/>
          <w:u w:val="single"/>
        </w:rPr>
        <w:t xml:space="preserve"> </w:t>
      </w:r>
      <w:r w:rsidR="0083687D" w:rsidRPr="00010732">
        <w:rPr>
          <w:b/>
          <w:sz w:val="24"/>
          <w:szCs w:val="24"/>
          <w:u w:val="single"/>
        </w:rPr>
        <w:tab/>
      </w:r>
    </w:p>
    <w:p w:rsidR="001B45AC" w:rsidRPr="00D37123" w:rsidRDefault="003338AB" w:rsidP="003F45DE">
      <w:pPr>
        <w:pStyle w:val="af2"/>
      </w:pPr>
      <w:r w:rsidRPr="00D37123">
        <w:t>(какое, когда и на каком основании</w:t>
      </w:r>
      <w:r w:rsidR="0030319E" w:rsidRPr="00D37123">
        <w:t xml:space="preserve"> </w:t>
      </w:r>
      <w:r w:rsidR="001B45AC" w:rsidRPr="00D37123">
        <w:t>приобретено, документ, его номер, дата и место выдачи</w:t>
      </w:r>
      <w:r w:rsidR="00865481" w:rsidRPr="00D37123">
        <w:t>)</w:t>
      </w:r>
    </w:p>
    <w:p w:rsidR="0030319E" w:rsidRDefault="00411A10" w:rsidP="00657977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B45AC" w:rsidRPr="000A30BD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1B45AC" w:rsidRPr="000A30BD">
        <w:rPr>
          <w:sz w:val="24"/>
          <w:szCs w:val="24"/>
        </w:rPr>
        <w:t xml:space="preserve">Место жительства </w:t>
      </w:r>
      <w:r w:rsidR="001B45AC" w:rsidRPr="00657977">
        <w:rPr>
          <w:sz w:val="24"/>
          <w:szCs w:val="24"/>
          <w:u w:val="single"/>
        </w:rPr>
        <w:t xml:space="preserve"> </w:t>
      </w:r>
      <w:r w:rsidR="00657977" w:rsidRPr="00010732">
        <w:rPr>
          <w:b/>
          <w:sz w:val="24"/>
          <w:szCs w:val="24"/>
          <w:u w:val="single"/>
        </w:rPr>
        <w:tab/>
      </w:r>
    </w:p>
    <w:p w:rsidR="00D37123" w:rsidRDefault="00D37123" w:rsidP="003F45DE">
      <w:pPr>
        <w:pStyle w:val="af2"/>
      </w:pPr>
      <w:r w:rsidRPr="00D37123">
        <w:t>(государство, адрес)</w:t>
      </w:r>
    </w:p>
    <w:p w:rsidR="0030319E" w:rsidRDefault="00E447C6" w:rsidP="00657977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0A30BD">
        <w:rPr>
          <w:sz w:val="24"/>
          <w:szCs w:val="24"/>
        </w:rPr>
        <w:t>3</w:t>
      </w:r>
      <w:r w:rsidR="00411A10">
        <w:rPr>
          <w:sz w:val="24"/>
          <w:szCs w:val="24"/>
        </w:rPr>
        <w:t>1</w:t>
      </w:r>
      <w:r w:rsidR="001B45AC" w:rsidRPr="000A30BD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1B45AC" w:rsidRPr="0030319E">
        <w:rPr>
          <w:sz w:val="24"/>
          <w:szCs w:val="24"/>
        </w:rPr>
        <w:t>Свидетельство о рождении</w:t>
      </w:r>
      <w:r w:rsidR="001B45AC" w:rsidRPr="000A30BD">
        <w:rPr>
          <w:sz w:val="24"/>
          <w:szCs w:val="24"/>
        </w:rPr>
        <w:t xml:space="preserve"> </w:t>
      </w:r>
      <w:r w:rsidR="001B45AC" w:rsidRPr="00657977">
        <w:rPr>
          <w:sz w:val="24"/>
          <w:szCs w:val="24"/>
          <w:u w:val="single"/>
        </w:rPr>
        <w:t xml:space="preserve"> </w:t>
      </w:r>
      <w:r w:rsidR="00657977" w:rsidRPr="00010732">
        <w:rPr>
          <w:b/>
          <w:sz w:val="24"/>
          <w:szCs w:val="24"/>
          <w:u w:val="single"/>
        </w:rPr>
        <w:tab/>
      </w:r>
    </w:p>
    <w:p w:rsidR="001B45AC" w:rsidRPr="00A34A38" w:rsidRDefault="00A34A38" w:rsidP="003F45DE">
      <w:pPr>
        <w:pStyle w:val="af2"/>
      </w:pPr>
      <w:r w:rsidRPr="00A34A38">
        <w:t>(серия, номер (при их наличии), кем и когда выдано)</w:t>
      </w:r>
    </w:p>
    <w:p w:rsidR="0030319E" w:rsidRPr="00657977" w:rsidRDefault="00E447C6" w:rsidP="00657977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0A30BD">
        <w:rPr>
          <w:sz w:val="24"/>
          <w:szCs w:val="24"/>
        </w:rPr>
        <w:t>3</w:t>
      </w:r>
      <w:r w:rsidR="00411A10">
        <w:rPr>
          <w:sz w:val="24"/>
          <w:szCs w:val="24"/>
        </w:rPr>
        <w:t>2</w:t>
      </w:r>
      <w:r w:rsidR="001B45AC" w:rsidRPr="000A30BD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1B45AC" w:rsidRPr="000A30BD">
        <w:rPr>
          <w:sz w:val="24"/>
          <w:szCs w:val="24"/>
        </w:rPr>
        <w:t xml:space="preserve">Документ, удостоверяющий личность ребенка (при наличии), недееспособного лица </w:t>
      </w:r>
      <w:r w:rsidR="0030319E">
        <w:rPr>
          <w:sz w:val="24"/>
          <w:szCs w:val="24"/>
        </w:rPr>
        <w:br/>
      </w:r>
      <w:r w:rsidR="00657977" w:rsidRPr="00010732">
        <w:rPr>
          <w:b/>
          <w:sz w:val="24"/>
          <w:szCs w:val="24"/>
          <w:u w:val="single"/>
        </w:rPr>
        <w:tab/>
      </w:r>
    </w:p>
    <w:p w:rsidR="001B45AC" w:rsidRPr="00A34A38" w:rsidRDefault="00A34A38" w:rsidP="003F45DE">
      <w:pPr>
        <w:pStyle w:val="af2"/>
      </w:pPr>
      <w:r w:rsidRPr="00A34A38">
        <w:t>(вид документа, его серия, номер (при их наличии), кем и когда выдан)</w:t>
      </w:r>
    </w:p>
    <w:p w:rsidR="0030319E" w:rsidRDefault="00E447C6" w:rsidP="00657977">
      <w:pPr>
        <w:keepNext/>
        <w:tabs>
          <w:tab w:val="left" w:pos="9072"/>
        </w:tabs>
        <w:jc w:val="both"/>
        <w:rPr>
          <w:sz w:val="24"/>
          <w:szCs w:val="24"/>
        </w:rPr>
      </w:pPr>
      <w:r w:rsidRPr="000A30BD">
        <w:rPr>
          <w:sz w:val="24"/>
          <w:szCs w:val="24"/>
        </w:rPr>
        <w:t>3</w:t>
      </w:r>
      <w:r w:rsidR="00411A10">
        <w:rPr>
          <w:sz w:val="24"/>
          <w:szCs w:val="24"/>
        </w:rPr>
        <w:t>3</w:t>
      </w:r>
      <w:r w:rsidR="001B45AC" w:rsidRPr="000A30BD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A34A38" w:rsidRPr="00A34A38">
        <w:rPr>
          <w:sz w:val="24"/>
          <w:szCs w:val="24"/>
        </w:rPr>
        <w:t>Свидетельство об усыновлении (удочерении)</w:t>
      </w:r>
      <w:r w:rsidR="005068A9">
        <w:rPr>
          <w:sz w:val="24"/>
          <w:szCs w:val="24"/>
          <w:vertAlign w:val="superscript"/>
        </w:rPr>
        <w:t>9</w:t>
      </w:r>
      <w:r w:rsidR="001B45AC" w:rsidRPr="000A30BD">
        <w:rPr>
          <w:sz w:val="24"/>
          <w:szCs w:val="24"/>
        </w:rPr>
        <w:t xml:space="preserve">, </w:t>
      </w:r>
      <w:r w:rsidR="00A34A38" w:rsidRPr="00A34A38">
        <w:rPr>
          <w:sz w:val="24"/>
          <w:szCs w:val="24"/>
        </w:rPr>
        <w:t>документы об</w:t>
      </w:r>
      <w:r w:rsidR="00A34A38">
        <w:rPr>
          <w:sz w:val="24"/>
          <w:szCs w:val="24"/>
        </w:rPr>
        <w:t xml:space="preserve"> </w:t>
      </w:r>
      <w:r w:rsidR="00A34A38" w:rsidRPr="00A34A38">
        <w:rPr>
          <w:sz w:val="24"/>
          <w:szCs w:val="24"/>
        </w:rPr>
        <w:t>установлении опеки (попечительства)</w:t>
      </w:r>
      <w:r w:rsidR="00A34A38">
        <w:rPr>
          <w:sz w:val="24"/>
          <w:szCs w:val="24"/>
        </w:rPr>
        <w:t xml:space="preserve"> </w:t>
      </w:r>
      <w:r w:rsidR="00A34A38" w:rsidRPr="00657977">
        <w:rPr>
          <w:sz w:val="24"/>
          <w:szCs w:val="24"/>
          <w:u w:val="single"/>
        </w:rPr>
        <w:t xml:space="preserve"> </w:t>
      </w:r>
      <w:r w:rsidR="00657977" w:rsidRPr="00010732">
        <w:rPr>
          <w:b/>
          <w:sz w:val="24"/>
          <w:szCs w:val="24"/>
          <w:u w:val="single"/>
        </w:rPr>
        <w:tab/>
      </w:r>
    </w:p>
    <w:p w:rsidR="006953B3" w:rsidRPr="00A34A38" w:rsidRDefault="00A34A38" w:rsidP="003F45DE">
      <w:pPr>
        <w:pStyle w:val="af2"/>
      </w:pPr>
      <w:r w:rsidRPr="00A34A38">
        <w:t>(вид документа, его номер, кем и когда выдан)</w:t>
      </w:r>
    </w:p>
    <w:p w:rsidR="001B45AC" w:rsidRPr="003F45DE" w:rsidRDefault="001B45AC" w:rsidP="00657977">
      <w:pPr>
        <w:keepNext/>
        <w:spacing w:before="240" w:after="180"/>
        <w:jc w:val="center"/>
        <w:rPr>
          <w:sz w:val="24"/>
          <w:szCs w:val="24"/>
          <w:vertAlign w:val="superscript"/>
        </w:rPr>
      </w:pPr>
      <w:r w:rsidRPr="003F45DE">
        <w:rPr>
          <w:sz w:val="24"/>
          <w:szCs w:val="24"/>
          <w:u w:val="single"/>
        </w:rPr>
        <w:t>Сведения о другом родителе (усыновителе) ребенка</w:t>
      </w:r>
      <w:r w:rsidR="00085236" w:rsidRPr="003F45DE">
        <w:rPr>
          <w:sz w:val="24"/>
          <w:szCs w:val="24"/>
          <w:vertAlign w:val="superscript"/>
        </w:rPr>
        <w:t>10</w:t>
      </w:r>
    </w:p>
    <w:p w:rsidR="001B45AC" w:rsidRPr="000D7ED0" w:rsidRDefault="00E447C6" w:rsidP="00657977">
      <w:pPr>
        <w:tabs>
          <w:tab w:val="left" w:pos="9072"/>
        </w:tabs>
        <w:spacing w:after="240"/>
        <w:jc w:val="both"/>
        <w:rPr>
          <w:sz w:val="24"/>
          <w:szCs w:val="24"/>
        </w:rPr>
      </w:pPr>
      <w:r w:rsidRPr="000A30BD">
        <w:rPr>
          <w:sz w:val="24"/>
          <w:szCs w:val="24"/>
        </w:rPr>
        <w:t>3</w:t>
      </w:r>
      <w:r w:rsidR="00411A10">
        <w:rPr>
          <w:sz w:val="24"/>
          <w:szCs w:val="24"/>
        </w:rPr>
        <w:t>4</w:t>
      </w:r>
      <w:r w:rsidR="001B45AC" w:rsidRPr="000A30BD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1B45AC" w:rsidRPr="000A30BD">
        <w:rPr>
          <w:sz w:val="24"/>
          <w:szCs w:val="24"/>
        </w:rPr>
        <w:t>Фамилия, имя, отчество</w:t>
      </w:r>
      <w:r w:rsidR="00AF2B3F">
        <w:rPr>
          <w:sz w:val="24"/>
          <w:szCs w:val="24"/>
        </w:rPr>
        <w:t xml:space="preserve"> (при наличии)</w:t>
      </w:r>
      <w:r w:rsidR="001B45AC" w:rsidRPr="000A30BD">
        <w:rPr>
          <w:sz w:val="24"/>
          <w:szCs w:val="24"/>
        </w:rPr>
        <w:t xml:space="preserve"> </w:t>
      </w:r>
      <w:r w:rsidR="001B45AC" w:rsidRPr="00657977">
        <w:rPr>
          <w:sz w:val="24"/>
          <w:szCs w:val="24"/>
          <w:u w:val="single"/>
        </w:rPr>
        <w:t xml:space="preserve"> </w:t>
      </w:r>
      <w:r w:rsidR="00657977">
        <w:rPr>
          <w:b/>
          <w:sz w:val="24"/>
          <w:szCs w:val="24"/>
          <w:u w:val="single"/>
        </w:rPr>
        <w:tab/>
      </w:r>
    </w:p>
    <w:p w:rsidR="001B45AC" w:rsidRPr="000D7ED0" w:rsidRDefault="000E5AAC" w:rsidP="00657977">
      <w:pPr>
        <w:tabs>
          <w:tab w:val="lef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11A10">
        <w:rPr>
          <w:sz w:val="24"/>
          <w:szCs w:val="24"/>
        </w:rPr>
        <w:t>5</w:t>
      </w:r>
      <w:r w:rsidR="001B45AC" w:rsidRPr="000A30BD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1B45AC" w:rsidRPr="000A30BD">
        <w:rPr>
          <w:sz w:val="24"/>
          <w:szCs w:val="24"/>
        </w:rPr>
        <w:t xml:space="preserve">Число, месяц, год и место рождения </w:t>
      </w:r>
      <w:r w:rsidR="001B45AC" w:rsidRPr="00657977">
        <w:rPr>
          <w:sz w:val="24"/>
          <w:szCs w:val="24"/>
          <w:u w:val="single"/>
        </w:rPr>
        <w:t xml:space="preserve"> </w:t>
      </w:r>
      <w:r w:rsidR="00657977">
        <w:rPr>
          <w:b/>
          <w:sz w:val="24"/>
          <w:szCs w:val="24"/>
          <w:u w:val="single"/>
        </w:rPr>
        <w:tab/>
      </w:r>
    </w:p>
    <w:p w:rsidR="001B45AC" w:rsidRPr="000D7ED0" w:rsidRDefault="000E5AAC" w:rsidP="00657977">
      <w:pPr>
        <w:tabs>
          <w:tab w:val="left" w:pos="9072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11A10">
        <w:rPr>
          <w:sz w:val="24"/>
          <w:szCs w:val="24"/>
        </w:rPr>
        <w:t>6</w:t>
      </w:r>
      <w:r w:rsidR="001B45AC" w:rsidRPr="000A30BD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1B45AC" w:rsidRPr="000A30BD">
        <w:rPr>
          <w:sz w:val="24"/>
          <w:szCs w:val="24"/>
        </w:rPr>
        <w:t xml:space="preserve">Гражданство </w:t>
      </w:r>
      <w:r w:rsidR="001B45AC" w:rsidRPr="00657977">
        <w:rPr>
          <w:sz w:val="24"/>
          <w:szCs w:val="24"/>
          <w:u w:val="single"/>
        </w:rPr>
        <w:t xml:space="preserve"> </w:t>
      </w:r>
      <w:r w:rsidR="00657977">
        <w:rPr>
          <w:b/>
          <w:sz w:val="24"/>
          <w:szCs w:val="24"/>
          <w:u w:val="single"/>
        </w:rPr>
        <w:tab/>
      </w:r>
    </w:p>
    <w:p w:rsidR="002E3501" w:rsidRDefault="000E5AAC" w:rsidP="00657977">
      <w:pPr>
        <w:keepNext/>
        <w:tabs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11A10">
        <w:rPr>
          <w:sz w:val="24"/>
          <w:szCs w:val="24"/>
        </w:rPr>
        <w:t>7</w:t>
      </w:r>
      <w:r w:rsidR="001B45AC" w:rsidRPr="000A30BD">
        <w:rPr>
          <w:sz w:val="24"/>
          <w:szCs w:val="24"/>
        </w:rPr>
        <w:t>.</w:t>
      </w:r>
      <w:r w:rsidR="00901FB8" w:rsidRPr="000A30BD">
        <w:rPr>
          <w:sz w:val="24"/>
          <w:szCs w:val="24"/>
        </w:rPr>
        <w:t> </w:t>
      </w:r>
      <w:r w:rsidR="001B45AC" w:rsidRPr="000A30BD">
        <w:rPr>
          <w:sz w:val="24"/>
          <w:szCs w:val="24"/>
        </w:rPr>
        <w:t xml:space="preserve">Место жительства </w:t>
      </w:r>
      <w:r w:rsidR="001B45AC" w:rsidRPr="00657977">
        <w:rPr>
          <w:sz w:val="24"/>
          <w:szCs w:val="24"/>
          <w:u w:val="single"/>
        </w:rPr>
        <w:t xml:space="preserve"> </w:t>
      </w:r>
      <w:r w:rsidR="00657977" w:rsidRPr="00010732">
        <w:rPr>
          <w:b/>
          <w:sz w:val="24"/>
          <w:szCs w:val="24"/>
          <w:u w:val="single"/>
        </w:rPr>
        <w:tab/>
      </w:r>
    </w:p>
    <w:p w:rsidR="00346312" w:rsidRDefault="00097DDF" w:rsidP="003F45DE">
      <w:pPr>
        <w:pStyle w:val="af2"/>
        <w:sectPr w:rsidR="00346312" w:rsidSect="00824345">
          <w:footerReference w:type="default" r:id="rId12"/>
          <w:headerReference w:type="first" r:id="rId13"/>
          <w:pgSz w:w="11906" w:h="16838"/>
          <w:pgMar w:top="1134" w:right="1133" w:bottom="3403" w:left="1701" w:header="397" w:footer="397" w:gutter="0"/>
          <w:cols w:space="709"/>
          <w:titlePg/>
          <w:docGrid w:linePitch="272"/>
        </w:sectPr>
      </w:pPr>
      <w:r w:rsidRPr="00097DDF">
        <w:t>(государство, адрес)</w:t>
      </w:r>
    </w:p>
    <w:p w:rsidR="00187E98" w:rsidRDefault="007D5C11" w:rsidP="004E39A0">
      <w:pPr>
        <w:keepNext/>
        <w:spacing w:before="120" w:after="240"/>
        <w:ind w:firstLine="720"/>
        <w:rPr>
          <w:sz w:val="24"/>
          <w:szCs w:val="24"/>
        </w:rPr>
      </w:pPr>
      <w:r w:rsidRPr="000A30BD">
        <w:rPr>
          <w:sz w:val="24"/>
          <w:szCs w:val="24"/>
        </w:rPr>
        <w:lastRenderedPageBreak/>
        <w:t>Вместе с заявлением представляю следующие документы</w:t>
      </w:r>
      <w:r w:rsidR="00411A10">
        <w:rPr>
          <w:sz w:val="24"/>
          <w:szCs w:val="24"/>
        </w:rPr>
        <w:t>:</w:t>
      </w:r>
      <w:r w:rsidRPr="000A30BD">
        <w:rPr>
          <w:sz w:val="24"/>
          <w:szCs w:val="24"/>
        </w:rPr>
        <w:t xml:space="preserve"> </w:t>
      </w:r>
      <w:r w:rsidR="00CB22FC" w:rsidRPr="000A30BD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611411" w:rsidTr="000044E4">
        <w:tc>
          <w:tcPr>
            <w:tcW w:w="9062" w:type="dxa"/>
            <w:shd w:val="clear" w:color="auto" w:fill="auto"/>
          </w:tcPr>
          <w:p w:rsidR="00611411" w:rsidRPr="000E1922" w:rsidRDefault="00611411" w:rsidP="000E1922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611411" w:rsidTr="008F2A9D">
        <w:tc>
          <w:tcPr>
            <w:tcW w:w="9062" w:type="dxa"/>
            <w:shd w:val="clear" w:color="auto" w:fill="auto"/>
          </w:tcPr>
          <w:p w:rsidR="00611411" w:rsidRPr="000E1922" w:rsidRDefault="00611411" w:rsidP="000E1922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611411" w:rsidRPr="000E1922" w:rsidTr="00AA548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1" w:rsidRPr="000E1922" w:rsidRDefault="00611411" w:rsidP="00AB620F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611411" w:rsidRPr="000E1922" w:rsidTr="003969F0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1" w:rsidRPr="000E1922" w:rsidRDefault="00611411" w:rsidP="00AB620F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611411" w:rsidRPr="000E1922" w:rsidTr="00915172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1" w:rsidRPr="000E1922" w:rsidRDefault="00611411" w:rsidP="00AB620F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611411" w:rsidRPr="000E1922" w:rsidTr="00CD208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1" w:rsidRPr="000E1922" w:rsidRDefault="00611411" w:rsidP="00AB620F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611411" w:rsidRPr="000E1922" w:rsidTr="002C024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1" w:rsidRPr="000E1922" w:rsidRDefault="00611411" w:rsidP="00AB620F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611411" w:rsidRPr="000E1922" w:rsidTr="0096731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1" w:rsidRPr="000E1922" w:rsidRDefault="00611411" w:rsidP="00AB620F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611411" w:rsidRPr="000E1922" w:rsidTr="00F10C2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1" w:rsidRPr="000E1922" w:rsidRDefault="00611411" w:rsidP="00AB620F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611411" w:rsidRPr="000E1922" w:rsidTr="001253B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11" w:rsidRPr="000E1922" w:rsidRDefault="00611411" w:rsidP="00AB620F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EE30B2" w:rsidRPr="000E1922" w:rsidTr="001253B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B2" w:rsidRPr="000E1922" w:rsidRDefault="00EE30B2" w:rsidP="00AB620F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  <w:tr w:rsidR="00EE30B2" w:rsidRPr="000E1922" w:rsidTr="001253B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B2" w:rsidRPr="000E1922" w:rsidRDefault="00EE30B2" w:rsidP="00AB620F">
            <w:pPr>
              <w:pStyle w:val="af0"/>
              <w:ind w:right="-55" w:firstLine="0"/>
              <w:rPr>
                <w:sz w:val="24"/>
                <w:szCs w:val="24"/>
                <w:lang w:val="ru-RU"/>
              </w:rPr>
            </w:pPr>
          </w:p>
        </w:tc>
      </w:tr>
    </w:tbl>
    <w:p w:rsidR="006E4E24" w:rsidRDefault="006E4E24" w:rsidP="006E4E24">
      <w:pPr>
        <w:spacing w:before="120"/>
        <w:ind w:firstLine="720"/>
        <w:rPr>
          <w:sz w:val="24"/>
          <w:szCs w:val="24"/>
        </w:rPr>
      </w:pPr>
    </w:p>
    <w:p w:rsidR="006E4E24" w:rsidRDefault="006E4E24" w:rsidP="006E4E24">
      <w:pPr>
        <w:spacing w:before="120"/>
        <w:ind w:firstLine="720"/>
        <w:rPr>
          <w:sz w:val="2"/>
          <w:szCs w:val="2"/>
        </w:rPr>
      </w:pPr>
    </w:p>
    <w:tbl>
      <w:tblPr>
        <w:tblW w:w="90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4"/>
        <w:gridCol w:w="3402"/>
        <w:gridCol w:w="143"/>
      </w:tblGrid>
      <w:tr w:rsidR="00CB22FC" w:rsidRPr="000A30BD" w:rsidTr="00BB23A2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2FC" w:rsidRPr="000A30BD" w:rsidRDefault="00315657" w:rsidP="006171B1">
            <w:pPr>
              <w:keepNext/>
              <w:spacing w:after="120"/>
              <w:ind w:left="113" w:right="113" w:firstLine="454"/>
              <w:jc w:val="both"/>
              <w:rPr>
                <w:sz w:val="24"/>
                <w:szCs w:val="24"/>
              </w:rPr>
            </w:pPr>
            <w:r w:rsidRPr="00315657">
              <w:rPr>
                <w:sz w:val="24"/>
                <w:szCs w:val="24"/>
              </w:rPr>
              <w:t>В случае приема меня в гражданство Российской Федерации обязуюсь быть верным(ой) России, добросовестно выполнять свой гражданский долг, соблюдать Конституцию Российской Федерации и законодательство Российской Федерации, в том числе нести обязанности гражданина Российской Федерации.</w:t>
            </w:r>
          </w:p>
        </w:tc>
      </w:tr>
      <w:tr w:rsidR="00CB22FC" w:rsidRPr="000A30BD" w:rsidTr="00BB23A2">
        <w:trPr>
          <w:trHeight w:val="344"/>
        </w:trPr>
        <w:tc>
          <w:tcPr>
            <w:tcW w:w="55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22FC" w:rsidRPr="000A30BD" w:rsidRDefault="00CB22FC" w:rsidP="006171B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22FC" w:rsidRPr="000A30BD" w:rsidRDefault="00CB22FC" w:rsidP="006171B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22FC" w:rsidRPr="000A30BD" w:rsidRDefault="00CB22FC" w:rsidP="00A85C29">
            <w:pPr>
              <w:rPr>
                <w:sz w:val="24"/>
                <w:szCs w:val="24"/>
              </w:rPr>
            </w:pPr>
          </w:p>
        </w:tc>
      </w:tr>
      <w:tr w:rsidR="00CB22FC" w:rsidRPr="000A30BD" w:rsidTr="00BB23A2"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22FC" w:rsidRPr="000A30BD" w:rsidRDefault="00CB22FC" w:rsidP="005635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5046" w:rsidRPr="000A30BD" w:rsidRDefault="00CB22FC" w:rsidP="00BB23A2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22FC" w:rsidRPr="000A30BD" w:rsidRDefault="00CB22FC" w:rsidP="00563590">
            <w:pPr>
              <w:jc w:val="center"/>
            </w:pPr>
          </w:p>
        </w:tc>
      </w:tr>
    </w:tbl>
    <w:p w:rsidR="00F75179" w:rsidRPr="000A30BD" w:rsidRDefault="00F75179" w:rsidP="00F75179">
      <w:pPr>
        <w:adjustRightInd w:val="0"/>
        <w:jc w:val="both"/>
        <w:rPr>
          <w:sz w:val="24"/>
          <w:szCs w:val="24"/>
        </w:rPr>
      </w:pPr>
    </w:p>
    <w:p w:rsidR="003E15D0" w:rsidRDefault="003E15D0" w:rsidP="009B6813">
      <w:pPr>
        <w:keepNext/>
        <w:adjustRightInd w:val="0"/>
        <w:ind w:firstLine="567"/>
        <w:jc w:val="both"/>
        <w:rPr>
          <w:sz w:val="24"/>
          <w:szCs w:val="24"/>
        </w:rPr>
      </w:pPr>
      <w:r w:rsidRPr="003E15D0">
        <w:rPr>
          <w:sz w:val="24"/>
          <w:szCs w:val="24"/>
        </w:rPr>
        <w:t xml:space="preserve">Я предупрежден(а), что в соответствии со статьей 25 и частью 8 </w:t>
      </w:r>
      <w:r w:rsidR="00A53460">
        <w:rPr>
          <w:sz w:val="24"/>
          <w:szCs w:val="24"/>
        </w:rPr>
        <w:br/>
      </w:r>
      <w:r w:rsidRPr="003E15D0">
        <w:rPr>
          <w:sz w:val="24"/>
          <w:szCs w:val="24"/>
        </w:rPr>
        <w:t>статьи 37 Федерального закона от 28 апреля 2023 г. № 138-ФЗ "О гражданстве Российской Федерации" приобретенное мной гражданство Российской Федерации подлежит прекращению, в случае если решение о приеме меня в гражданство Российской Федерации принято на основании поддельных, подложных или недействительных документов либо заведомо ложных сведений, а решение о приеме меня в гражданство Российской Федерации будет являться недействительным в случае непринесения мной Присяги гражданина Российской Федерации в течение одног</w:t>
      </w:r>
      <w:r>
        <w:rPr>
          <w:sz w:val="24"/>
          <w:szCs w:val="24"/>
        </w:rPr>
        <w:t>о года со дня его принятия.</w:t>
      </w:r>
    </w:p>
    <w:p w:rsidR="003E15D0" w:rsidRDefault="003E15D0" w:rsidP="009B6813">
      <w:pPr>
        <w:keepNext/>
        <w:ind w:firstLine="567"/>
        <w:jc w:val="both"/>
        <w:rPr>
          <w:sz w:val="24"/>
          <w:szCs w:val="24"/>
        </w:rPr>
      </w:pPr>
      <w:r w:rsidRPr="003E15D0">
        <w:rPr>
          <w:sz w:val="24"/>
          <w:szCs w:val="24"/>
        </w:rPr>
        <w:t xml:space="preserve">Даю согласие на обработку персональных данных, указанных в заявлении, в целях его рассмотрения в соответствии с Федеральным законом от 28 апреля 2023 г. </w:t>
      </w:r>
      <w:r w:rsidR="00A53460">
        <w:rPr>
          <w:sz w:val="24"/>
          <w:szCs w:val="24"/>
        </w:rPr>
        <w:br/>
      </w:r>
      <w:r w:rsidRPr="003E15D0">
        <w:rPr>
          <w:sz w:val="24"/>
          <w:szCs w:val="24"/>
        </w:rPr>
        <w:t>№ 138-ФЗ "О гражданстве Российской Федерации".</w:t>
      </w:r>
    </w:p>
    <w:p w:rsidR="007D5C11" w:rsidRPr="000A30BD" w:rsidRDefault="007D5C11" w:rsidP="00844D47">
      <w:pPr>
        <w:keepNext/>
        <w:spacing w:after="240"/>
        <w:ind w:firstLine="567"/>
        <w:jc w:val="both"/>
        <w:rPr>
          <w:sz w:val="24"/>
          <w:szCs w:val="24"/>
        </w:rPr>
      </w:pPr>
      <w:r w:rsidRPr="000A30BD">
        <w:rPr>
          <w:sz w:val="24"/>
          <w:szCs w:val="24"/>
        </w:rPr>
        <w:t xml:space="preserve">Подлинность представленных документов и достоверность изложенных </w:t>
      </w:r>
      <w:r w:rsidR="00A53460" w:rsidRPr="0039567A">
        <w:rPr>
          <w:sz w:val="24"/>
          <w:szCs w:val="24"/>
        </w:rPr>
        <w:t>сведени</w:t>
      </w:r>
      <w:r w:rsidR="00A53460">
        <w:rPr>
          <w:sz w:val="24"/>
          <w:szCs w:val="24"/>
        </w:rPr>
        <w:t>й</w:t>
      </w:r>
      <w:r w:rsidR="00A53460" w:rsidRPr="0039567A">
        <w:rPr>
          <w:sz w:val="24"/>
          <w:szCs w:val="24"/>
        </w:rPr>
        <w:t xml:space="preserve"> </w:t>
      </w:r>
      <w:r w:rsidRPr="000A30BD">
        <w:rPr>
          <w:sz w:val="24"/>
          <w:szCs w:val="24"/>
        </w:rPr>
        <w:t>подтверждаю.</w:t>
      </w: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843"/>
        <w:gridCol w:w="284"/>
        <w:gridCol w:w="3260"/>
        <w:gridCol w:w="283"/>
      </w:tblGrid>
      <w:tr w:rsidR="00CB5E8D" w:rsidRPr="000A30BD" w:rsidTr="00844D47">
        <w:trPr>
          <w:trHeight w:val="768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5E8D" w:rsidRPr="000A30BD" w:rsidRDefault="00CB5E8D" w:rsidP="00FA2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5E8D" w:rsidRPr="000A30BD" w:rsidRDefault="00CB5E8D" w:rsidP="00FA2A2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B5E8D" w:rsidRPr="000A30BD" w:rsidRDefault="00CB5E8D" w:rsidP="00CB5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E8D" w:rsidRPr="000A30BD" w:rsidRDefault="00CB5E8D" w:rsidP="00FA2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B5E8D" w:rsidRPr="000A30BD" w:rsidRDefault="00CB5E8D" w:rsidP="00CB5E8D">
            <w:pPr>
              <w:jc w:val="center"/>
              <w:rPr>
                <w:sz w:val="24"/>
                <w:szCs w:val="24"/>
              </w:rPr>
            </w:pPr>
          </w:p>
        </w:tc>
      </w:tr>
      <w:tr w:rsidR="00CB5E8D" w:rsidRPr="000A30BD" w:rsidTr="00844D47">
        <w:trPr>
          <w:trHeight w:val="29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5E8D" w:rsidRPr="000A30BD" w:rsidRDefault="00CB5E8D" w:rsidP="00FA2A2D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E8D" w:rsidRPr="000A30BD" w:rsidRDefault="00CB5E8D" w:rsidP="00FA2A2D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CB5E8D" w:rsidRPr="000A30BD" w:rsidRDefault="00CB5E8D" w:rsidP="00FA2A2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B5E8D" w:rsidRPr="000A30BD" w:rsidRDefault="00CB5E8D" w:rsidP="00FA2A2D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CB5E8D" w:rsidRPr="000A30BD" w:rsidRDefault="00CB5E8D" w:rsidP="00FA2A2D">
            <w:pPr>
              <w:jc w:val="center"/>
            </w:pPr>
          </w:p>
        </w:tc>
      </w:tr>
    </w:tbl>
    <w:p w:rsidR="0020098F" w:rsidRDefault="0020098F">
      <w:pPr>
        <w:autoSpaceDE/>
        <w:autoSpaceDN/>
      </w:pPr>
    </w:p>
    <w:p w:rsidR="00AE4F1B" w:rsidRDefault="00AE4F1B" w:rsidP="00DA7D5D">
      <w:pPr>
        <w:ind w:firstLine="567"/>
        <w:jc w:val="both"/>
        <w:sectPr w:rsidR="00AE4F1B" w:rsidSect="00824345">
          <w:footerReference w:type="first" r:id="rId14"/>
          <w:pgSz w:w="11906" w:h="16838"/>
          <w:pgMar w:top="1134" w:right="1133" w:bottom="3403" w:left="1701" w:header="397" w:footer="397" w:gutter="0"/>
          <w:cols w:space="709"/>
          <w:titlePg/>
          <w:docGrid w:linePitch="272"/>
        </w:sectPr>
      </w:pPr>
    </w:p>
    <w:tbl>
      <w:tblPr>
        <w:tblW w:w="90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511"/>
        <w:gridCol w:w="1843"/>
        <w:gridCol w:w="1417"/>
        <w:gridCol w:w="1985"/>
        <w:gridCol w:w="141"/>
      </w:tblGrid>
      <w:tr w:rsidR="00AE4F1B" w:rsidRPr="000A30BD" w:rsidTr="005D5B10"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4F1B" w:rsidRPr="005D5B10" w:rsidRDefault="00AE4F1B" w:rsidP="00DB65C3">
            <w:pPr>
              <w:spacing w:before="60"/>
              <w:ind w:left="142" w:right="142" w:firstLine="425"/>
              <w:jc w:val="both"/>
              <w:rPr>
                <w:sz w:val="22"/>
                <w:szCs w:val="22"/>
              </w:rPr>
            </w:pPr>
            <w:r w:rsidRPr="005D5B10">
              <w:rPr>
                <w:sz w:val="22"/>
                <w:szCs w:val="22"/>
              </w:rPr>
              <w:lastRenderedPageBreak/>
              <w:t>Правильность заполнения заявления и наличие необходимых документов проверил</w:t>
            </w:r>
            <w:r w:rsidR="00DB65C3" w:rsidRPr="005D5B10">
              <w:rPr>
                <w:sz w:val="22"/>
                <w:szCs w:val="22"/>
              </w:rPr>
              <w:t>. З</w:t>
            </w:r>
            <w:r w:rsidRPr="005D5B10">
              <w:rPr>
                <w:sz w:val="22"/>
                <w:szCs w:val="22"/>
              </w:rPr>
              <w:t>аявление подписано в моем присутствии, подлинность подписи заявителя удостоверяю</w:t>
            </w:r>
            <w:r w:rsidRPr="005D5B10">
              <w:rPr>
                <w:sz w:val="22"/>
                <w:szCs w:val="22"/>
                <w:vertAlign w:val="superscript"/>
              </w:rPr>
              <w:t>11</w:t>
            </w:r>
          </w:p>
        </w:tc>
      </w:tr>
      <w:tr w:rsidR="00AE4F1B" w:rsidRPr="000A30BD" w:rsidTr="005D5B10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4F1B" w:rsidRPr="000A30BD" w:rsidRDefault="00AE4F1B" w:rsidP="00907209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F1B" w:rsidRPr="00401FEF" w:rsidRDefault="00AE4F1B" w:rsidP="009072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4F1B" w:rsidRPr="000A30BD" w:rsidRDefault="00AE4F1B" w:rsidP="00907209">
            <w:pPr>
              <w:rPr>
                <w:sz w:val="24"/>
                <w:szCs w:val="24"/>
              </w:rPr>
            </w:pPr>
          </w:p>
        </w:tc>
      </w:tr>
      <w:tr w:rsidR="00AE4F1B" w:rsidRPr="000A30BD" w:rsidTr="005D5B10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F1B" w:rsidRPr="000A30BD" w:rsidRDefault="00AE4F1B" w:rsidP="00907209">
            <w:pPr>
              <w:spacing w:after="120"/>
              <w:jc w:val="center"/>
            </w:pPr>
          </w:p>
        </w:tc>
        <w:tc>
          <w:tcPr>
            <w:tcW w:w="8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F1B" w:rsidRPr="005D5B10" w:rsidRDefault="00AE4F1B" w:rsidP="00907209">
            <w:pPr>
              <w:spacing w:after="120"/>
              <w:jc w:val="center"/>
              <w:rPr>
                <w:sz w:val="18"/>
                <w:szCs w:val="18"/>
              </w:rPr>
            </w:pPr>
            <w:r w:rsidRPr="005D5B10">
              <w:rPr>
                <w:sz w:val="18"/>
                <w:szCs w:val="18"/>
              </w:rPr>
              <w:t xml:space="preserve">(должность, фамилия, инициалы должностного лица дипломатического представительства или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4F1B" w:rsidRPr="000A30BD" w:rsidRDefault="00AE4F1B" w:rsidP="00907209">
            <w:pPr>
              <w:spacing w:after="120"/>
              <w:jc w:val="center"/>
            </w:pPr>
          </w:p>
        </w:tc>
      </w:tr>
      <w:tr w:rsidR="00AE4F1B" w:rsidRPr="000A30BD" w:rsidTr="005D5B10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4F1B" w:rsidRPr="000A30BD" w:rsidRDefault="00AE4F1B" w:rsidP="00907209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F1B" w:rsidRPr="005D5B10" w:rsidRDefault="00AE4F1B" w:rsidP="0090720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4F1B" w:rsidRPr="000A30BD" w:rsidRDefault="00AE4F1B" w:rsidP="00907209">
            <w:pPr>
              <w:rPr>
                <w:sz w:val="24"/>
                <w:szCs w:val="24"/>
              </w:rPr>
            </w:pPr>
          </w:p>
        </w:tc>
      </w:tr>
      <w:tr w:rsidR="00AE4F1B" w:rsidRPr="000A30BD" w:rsidTr="005D5B10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F1B" w:rsidRPr="000A30BD" w:rsidRDefault="00AE4F1B" w:rsidP="00907209">
            <w:pPr>
              <w:spacing w:after="120"/>
              <w:jc w:val="center"/>
            </w:pPr>
          </w:p>
        </w:tc>
        <w:tc>
          <w:tcPr>
            <w:tcW w:w="8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4F1B" w:rsidRPr="005D5B10" w:rsidRDefault="00AE4F1B" w:rsidP="00907209">
            <w:pPr>
              <w:spacing w:after="120"/>
              <w:jc w:val="center"/>
              <w:rPr>
                <w:sz w:val="18"/>
                <w:szCs w:val="18"/>
              </w:rPr>
            </w:pPr>
            <w:r w:rsidRPr="005D5B10">
              <w:rPr>
                <w:sz w:val="18"/>
                <w:szCs w:val="18"/>
              </w:rPr>
              <w:t>консульского учреждения Российской Федерации, принявшего документы к рассмотрению)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4F1B" w:rsidRPr="000A30BD" w:rsidRDefault="00AE4F1B" w:rsidP="00907209">
            <w:pPr>
              <w:spacing w:after="120"/>
              <w:jc w:val="center"/>
            </w:pPr>
          </w:p>
        </w:tc>
      </w:tr>
      <w:tr w:rsidR="00AE4F1B" w:rsidRPr="000A30BD" w:rsidTr="005D5B10"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E4F1B" w:rsidRPr="005D5B10" w:rsidRDefault="00AE4F1B" w:rsidP="00907209">
            <w:pPr>
              <w:ind w:left="142"/>
              <w:rPr>
                <w:sz w:val="22"/>
                <w:szCs w:val="22"/>
              </w:rPr>
            </w:pPr>
            <w:r w:rsidRPr="005D5B10">
              <w:rPr>
                <w:sz w:val="22"/>
                <w:szCs w:val="22"/>
              </w:rPr>
              <w:t>Заявление принято к рассмотрению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F1B" w:rsidRPr="005D5B10" w:rsidRDefault="00AE4F1B" w:rsidP="00907209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F1B" w:rsidRPr="005D5B10" w:rsidRDefault="00AE4F1B" w:rsidP="00907209">
            <w:pPr>
              <w:pageBreakBefore/>
              <w:jc w:val="center"/>
              <w:rPr>
                <w:sz w:val="22"/>
                <w:szCs w:val="22"/>
              </w:rPr>
            </w:pPr>
            <w:r w:rsidRPr="005D5B10">
              <w:rPr>
                <w:sz w:val="22"/>
                <w:szCs w:val="22"/>
              </w:rPr>
              <w:t>на основании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4F1B" w:rsidRPr="005D5B10" w:rsidRDefault="00AE4F1B" w:rsidP="00907209">
            <w:pPr>
              <w:pageBreakBefore/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4F1B" w:rsidRPr="000A30BD" w:rsidRDefault="00AE4F1B" w:rsidP="00907209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AE4F1B" w:rsidRPr="000A30BD" w:rsidTr="005D5B10">
        <w:tc>
          <w:tcPr>
            <w:tcW w:w="3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4F1B" w:rsidRPr="000A30BD" w:rsidRDefault="00AE4F1B" w:rsidP="00907209">
            <w:pPr>
              <w:spacing w:after="120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E4F1B" w:rsidRPr="005D5B10" w:rsidRDefault="00AE4F1B" w:rsidP="00907209">
            <w:pPr>
              <w:spacing w:after="120"/>
              <w:jc w:val="center"/>
              <w:rPr>
                <w:sz w:val="18"/>
                <w:szCs w:val="18"/>
              </w:rPr>
            </w:pPr>
            <w:r w:rsidRPr="005D5B10">
              <w:rPr>
                <w:sz w:val="18"/>
                <w:szCs w:val="18"/>
              </w:rPr>
              <w:t>(дата)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4F1B" w:rsidRPr="005D5B10" w:rsidRDefault="00AE4F1B" w:rsidP="00907209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4F1B" w:rsidRPr="005D5B10" w:rsidRDefault="00AE4F1B" w:rsidP="00907209">
            <w:pPr>
              <w:spacing w:after="120"/>
              <w:jc w:val="center"/>
              <w:rPr>
                <w:sz w:val="18"/>
                <w:szCs w:val="18"/>
              </w:rPr>
            </w:pPr>
            <w:r w:rsidRPr="005D5B10">
              <w:rPr>
                <w:sz w:val="18"/>
                <w:szCs w:val="18"/>
              </w:rPr>
              <w:t>(статья, часть, пункт)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4F1B" w:rsidRPr="000A30BD" w:rsidRDefault="00AE4F1B" w:rsidP="00907209">
            <w:pPr>
              <w:spacing w:after="120"/>
              <w:jc w:val="center"/>
            </w:pPr>
          </w:p>
        </w:tc>
      </w:tr>
      <w:tr w:rsidR="00AE4F1B" w:rsidRPr="000A30BD" w:rsidTr="005D5B10">
        <w:tc>
          <w:tcPr>
            <w:tcW w:w="90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E4F1B" w:rsidRPr="005D5B10" w:rsidRDefault="005D5B10" w:rsidP="005D5B10">
            <w:pPr>
              <w:spacing w:after="240"/>
              <w:ind w:left="142" w:right="117"/>
              <w:jc w:val="both"/>
              <w:rPr>
                <w:sz w:val="22"/>
                <w:szCs w:val="22"/>
              </w:rPr>
            </w:pPr>
            <w:r w:rsidRPr="00774F00">
              <w:rPr>
                <w:sz w:val="22"/>
                <w:szCs w:val="22"/>
              </w:rPr>
              <w:t xml:space="preserve">Федерального закона от 28 апреля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74F00">
                <w:rPr>
                  <w:sz w:val="22"/>
                  <w:szCs w:val="22"/>
                </w:rPr>
                <w:t>2023 г</w:t>
              </w:r>
            </w:smartTag>
            <w:r w:rsidRPr="00774F00">
              <w:rPr>
                <w:sz w:val="22"/>
                <w:szCs w:val="22"/>
              </w:rPr>
              <w:t xml:space="preserve">. № 138-ФЗ «О гражданстве Российской </w:t>
            </w:r>
            <w:r>
              <w:rPr>
                <w:sz w:val="22"/>
                <w:szCs w:val="22"/>
              </w:rPr>
              <w:br/>
            </w:r>
            <w:r w:rsidRPr="00774F00">
              <w:rPr>
                <w:sz w:val="22"/>
                <w:szCs w:val="22"/>
              </w:rPr>
              <w:t>Федерации»</w:t>
            </w:r>
            <w:r>
              <w:rPr>
                <w:sz w:val="22"/>
                <w:szCs w:val="22"/>
              </w:rPr>
              <w:t>.</w:t>
            </w:r>
          </w:p>
        </w:tc>
      </w:tr>
      <w:tr w:rsidR="00AE4F1B" w:rsidRPr="000A30BD" w:rsidTr="00B870E1">
        <w:tc>
          <w:tcPr>
            <w:tcW w:w="906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3293"/>
              <w:gridCol w:w="1068"/>
              <w:gridCol w:w="4395"/>
            </w:tblGrid>
            <w:tr w:rsidR="00AE4F1B" w:rsidRPr="008121A9" w:rsidTr="005D5B10">
              <w:tc>
                <w:tcPr>
                  <w:tcW w:w="329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E4F1B" w:rsidRPr="008121A9" w:rsidRDefault="00AE4F1B" w:rsidP="00907209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:rsidR="00AE4F1B" w:rsidRPr="008121A9" w:rsidRDefault="00AE4F1B" w:rsidP="00907209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E4F1B" w:rsidRPr="008121A9" w:rsidRDefault="00AE4F1B" w:rsidP="00907209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AE4F1B" w:rsidRPr="008121A9" w:rsidTr="005D5B10">
              <w:tc>
                <w:tcPr>
                  <w:tcW w:w="329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E4F1B" w:rsidRPr="005D5B10" w:rsidRDefault="00AE4F1B" w:rsidP="00907209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5D5B10">
                    <w:rPr>
                      <w:sz w:val="18"/>
                      <w:szCs w:val="18"/>
                    </w:rPr>
                    <w:t>(дата)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:rsidR="00AE4F1B" w:rsidRPr="005D5B10" w:rsidRDefault="00AE4F1B" w:rsidP="00907209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E4F1B" w:rsidRPr="005D5B10" w:rsidRDefault="00AE4F1B" w:rsidP="00907209">
                  <w:pPr>
                    <w:keepNext/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5D5B10">
                    <w:rPr>
                      <w:sz w:val="18"/>
                      <w:szCs w:val="18"/>
                    </w:rPr>
                    <w:t>(подпись должностного лица)</w:t>
                  </w:r>
                </w:p>
              </w:tc>
            </w:tr>
          </w:tbl>
          <w:p w:rsidR="00AE4F1B" w:rsidRPr="000A30BD" w:rsidRDefault="00AE4F1B" w:rsidP="00907209">
            <w:pPr>
              <w:keepNext/>
              <w:keepLines/>
              <w:ind w:left="142"/>
              <w:rPr>
                <w:sz w:val="24"/>
                <w:szCs w:val="24"/>
              </w:rPr>
            </w:pPr>
          </w:p>
        </w:tc>
      </w:tr>
      <w:tr w:rsidR="00AE4F1B" w:rsidRPr="000A30BD" w:rsidTr="00B870E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9067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AE4F1B" w:rsidRPr="000A30BD" w:rsidRDefault="00AE4F1B" w:rsidP="00907209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 w:rsidRPr="000A30BD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401FEF" w:rsidRDefault="00401FEF" w:rsidP="00401FEF">
      <w:pPr>
        <w:spacing w:before="240"/>
        <w:ind w:firstLine="567"/>
        <w:jc w:val="both"/>
        <w:rPr>
          <w:sz w:val="16"/>
          <w:szCs w:val="16"/>
          <w:u w:val="single"/>
        </w:rPr>
      </w:pPr>
    </w:p>
    <w:p w:rsidR="00401FEF" w:rsidRDefault="00401FEF" w:rsidP="00401FEF">
      <w:pPr>
        <w:spacing w:before="240"/>
        <w:ind w:firstLine="567"/>
        <w:jc w:val="both"/>
        <w:rPr>
          <w:sz w:val="16"/>
          <w:szCs w:val="16"/>
          <w:u w:val="single"/>
        </w:rPr>
      </w:pPr>
    </w:p>
    <w:p w:rsidR="00401FEF" w:rsidRDefault="00401FEF" w:rsidP="00401FEF">
      <w:pPr>
        <w:spacing w:before="240"/>
        <w:ind w:firstLine="567"/>
        <w:jc w:val="both"/>
        <w:rPr>
          <w:sz w:val="16"/>
          <w:szCs w:val="16"/>
          <w:u w:val="single"/>
        </w:rPr>
      </w:pPr>
    </w:p>
    <w:p w:rsidR="005D5B10" w:rsidRPr="00401FEF" w:rsidRDefault="005D5B10" w:rsidP="00401FEF">
      <w:pPr>
        <w:spacing w:before="240"/>
        <w:ind w:firstLine="567"/>
        <w:jc w:val="both"/>
        <w:rPr>
          <w:sz w:val="16"/>
          <w:szCs w:val="16"/>
          <w:u w:val="single"/>
        </w:rPr>
      </w:pPr>
      <w:r w:rsidRPr="00401FEF">
        <w:rPr>
          <w:sz w:val="16"/>
          <w:szCs w:val="16"/>
          <w:u w:val="single"/>
        </w:rPr>
        <w:t>Примечания:</w:t>
      </w:r>
    </w:p>
    <w:p w:rsidR="005D5B10" w:rsidRPr="00401FEF" w:rsidRDefault="005D5B10" w:rsidP="00401FEF">
      <w:pPr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 xml:space="preserve">1. К заявлению прилагаются три фотографии размером 3 х </w:t>
      </w:r>
      <w:smartTag w:uri="urn:schemas-microsoft-com:office:smarttags" w:element="metricconverter">
        <w:smartTagPr>
          <w:attr w:name="ProductID" w:val="4 см"/>
        </w:smartTagPr>
        <w:r w:rsidRPr="00401FEF">
          <w:rPr>
            <w:sz w:val="16"/>
            <w:szCs w:val="16"/>
          </w:rPr>
          <w:t>4 см</w:t>
        </w:r>
      </w:smartTag>
      <w:r w:rsidRPr="00401FEF">
        <w:rPr>
          <w:sz w:val="16"/>
          <w:szCs w:val="16"/>
        </w:rPr>
        <w:t>.</w:t>
      </w:r>
    </w:p>
    <w:p w:rsidR="005D5B10" w:rsidRPr="00401FEF" w:rsidRDefault="005D5B10" w:rsidP="00401FEF">
      <w:pPr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>2. Проставляется гербовая печать дипломатического представительства или консульского учреждения Российской Федерации.</w:t>
      </w:r>
    </w:p>
    <w:p w:rsidR="005D5B10" w:rsidRPr="00401FEF" w:rsidRDefault="005D5B10" w:rsidP="00401FEF">
      <w:pPr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>3.</w:t>
      </w:r>
      <w:r w:rsidRPr="00401FEF">
        <w:rPr>
          <w:sz w:val="16"/>
          <w:szCs w:val="16"/>
          <w:lang w:val="en-US"/>
        </w:rPr>
        <w:t> </w:t>
      </w:r>
      <w:r w:rsidRPr="00401FEF">
        <w:rPr>
          <w:sz w:val="16"/>
          <w:szCs w:val="16"/>
        </w:rPr>
        <w:t>Заявление заполняется от руки или с использованием электронных средств, без сокращений, аббревиатур (кроме</w:t>
      </w:r>
      <w:r w:rsidR="00401FEF">
        <w:rPr>
          <w:sz w:val="16"/>
          <w:szCs w:val="16"/>
        </w:rPr>
        <w:t xml:space="preserve"> общепринятых), исправлений и прочерков. </w:t>
      </w:r>
      <w:r w:rsidRPr="00401FEF">
        <w:rPr>
          <w:sz w:val="16"/>
          <w:szCs w:val="16"/>
        </w:rPr>
        <w:t>Ответы</w:t>
      </w:r>
      <w:r w:rsidRPr="00401FEF">
        <w:rPr>
          <w:sz w:val="16"/>
          <w:szCs w:val="16"/>
        </w:rPr>
        <w:br/>
        <w:t>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</w:t>
      </w:r>
      <w:r w:rsidRPr="00401FEF">
        <w:rPr>
          <w:sz w:val="16"/>
          <w:szCs w:val="16"/>
        </w:rPr>
        <w:br/>
        <w:t>в соответствующей графе проставляется слово «нет» либо соответствующий раздел</w:t>
      </w:r>
      <w:r w:rsidRPr="00401FEF">
        <w:rPr>
          <w:sz w:val="16"/>
          <w:szCs w:val="16"/>
        </w:rPr>
        <w:br/>
        <w:t>не заполняется.</w:t>
      </w:r>
    </w:p>
    <w:p w:rsidR="005D5B10" w:rsidRPr="00401FEF" w:rsidRDefault="005D5B10" w:rsidP="00401FEF">
      <w:pPr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>4. В случае наличия гражданства нескольких государств указываются все.</w:t>
      </w:r>
    </w:p>
    <w:p w:rsidR="005D5B10" w:rsidRPr="00401FEF" w:rsidRDefault="005D5B10" w:rsidP="00401FEF">
      <w:pPr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>5. Наименования организаций указываются так, как они назывались в период работы в них заявителя. 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 В случае прохождения военной службы указываются должность, номер и местонахождение воинской части (учреждения).</w:t>
      </w:r>
    </w:p>
    <w:p w:rsidR="005D5B10" w:rsidRPr="00401FEF" w:rsidRDefault="005D5B10" w:rsidP="00401FEF">
      <w:pPr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>6. Если заявителю назначена пенсия, указываются вид пенсии, номер пенсионного удостоверения (свидетельства), кем и когда оно выдано либо реквизиты справки территориального органа Фонда пенсионного и социального страхования Российской Федерации о назначении пенсии.</w:t>
      </w:r>
    </w:p>
    <w:p w:rsidR="005D5B10" w:rsidRPr="00401FEF" w:rsidRDefault="005D5B10" w:rsidP="00401FEF">
      <w:pPr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>7. Указываются неснятые и непогашенные судимости.</w:t>
      </w:r>
    </w:p>
    <w:p w:rsidR="005D5B10" w:rsidRPr="00401FEF" w:rsidRDefault="005D5B10" w:rsidP="00401FEF">
      <w:pPr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>8. Если ребенок следует гражданству одного из родителей (усыновителей) или единственного родителя (усыновителя) либо родители (усыновители) одновременно обращаются по вопросу приобретения гражданства Российской Федерации, заявление</w:t>
      </w:r>
      <w:r w:rsidRPr="00401FEF">
        <w:rPr>
          <w:sz w:val="16"/>
          <w:szCs w:val="16"/>
        </w:rPr>
        <w:br/>
        <w:t>о приеме в гражданство Российской Федерации ребенка оформляется на бланке заявления одного из родителей (усыновителей). Если гражданство ребенка</w:t>
      </w:r>
      <w:r w:rsidRPr="00401FEF">
        <w:rPr>
          <w:sz w:val="16"/>
          <w:szCs w:val="16"/>
        </w:rPr>
        <w:br/>
        <w:t>не изменяется, заявитель указывает об этом в соответствующей графе.</w:t>
      </w:r>
    </w:p>
    <w:p w:rsidR="005D5B10" w:rsidRPr="00401FEF" w:rsidRDefault="005D5B10" w:rsidP="00401FEF">
      <w:pPr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>9. Сведения указываются в случае усыновления (удочерения) ребенка</w:t>
      </w:r>
      <w:r w:rsidRPr="00401FEF">
        <w:rPr>
          <w:sz w:val="16"/>
          <w:szCs w:val="16"/>
        </w:rPr>
        <w:br/>
        <w:t>и отсутствия в свидетельстве о рождении ребенка сведений об усыновителях в качестве его родителей.</w:t>
      </w:r>
    </w:p>
    <w:p w:rsidR="005D5B10" w:rsidRPr="00401FEF" w:rsidRDefault="005D5B10" w:rsidP="00401FEF">
      <w:pPr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>10. Сведения о другом родителе (усыновителе) ребенка не заполняются заявителем, являющимся единственным родителем (усыновителем).</w:t>
      </w:r>
    </w:p>
    <w:p w:rsidR="005D5B10" w:rsidRPr="00401FEF" w:rsidRDefault="005D5B10" w:rsidP="00401FEF">
      <w:pPr>
        <w:keepLines/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>11. В случае подачи заявления через другое лицо подлинность подписи заявителя свидетельствуется нотариально в соответствии с законодательством Российской Федерации. В случае направления военнослужащим заявления по почте подлинность подписи заявителя удостоверяется командиром воинской части и печатью воинской части.</w:t>
      </w:r>
    </w:p>
    <w:p w:rsidR="005D5B10" w:rsidRPr="00401FEF" w:rsidRDefault="005D5B10" w:rsidP="00401FEF">
      <w:pPr>
        <w:ind w:firstLine="567"/>
        <w:jc w:val="both"/>
        <w:rPr>
          <w:sz w:val="16"/>
          <w:szCs w:val="16"/>
        </w:rPr>
      </w:pPr>
      <w:r w:rsidRPr="00401FEF">
        <w:rPr>
          <w:sz w:val="16"/>
          <w:szCs w:val="16"/>
        </w:rPr>
        <w:t>12. Проставляется гербовая печать дипломатического представительства или консульского учреждения Российской Федерации.</w:t>
      </w:r>
    </w:p>
    <w:p w:rsidR="007D5C11" w:rsidRPr="00187E98" w:rsidRDefault="007D5C11" w:rsidP="005D5B10">
      <w:pPr>
        <w:spacing w:before="240"/>
        <w:ind w:firstLine="567"/>
        <w:jc w:val="both"/>
      </w:pPr>
    </w:p>
    <w:sectPr w:rsidR="007D5C11" w:rsidRPr="00187E98" w:rsidSect="005D5B10">
      <w:footerReference w:type="default" r:id="rId15"/>
      <w:footerReference w:type="first" r:id="rId16"/>
      <w:pgSz w:w="11906" w:h="16838"/>
      <w:pgMar w:top="1134" w:right="1133" w:bottom="993" w:left="1701" w:header="397" w:footer="175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51" w:rsidRDefault="005C5051">
      <w:r>
        <w:separator/>
      </w:r>
    </w:p>
  </w:endnote>
  <w:endnote w:type="continuationSeparator" w:id="0">
    <w:p w:rsidR="005C5051" w:rsidRDefault="005C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F25" w:rsidRPr="00B05E43" w:rsidRDefault="00384F25" w:rsidP="00384F25">
    <w:pPr>
      <w:pStyle w:val="a5"/>
      <w:jc w:val="righ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345" w:rsidRDefault="00824345" w:rsidP="00824345">
    <w:pPr>
      <w:pStyle w:val="a5"/>
      <w:jc w:val="right"/>
    </w:pPr>
  </w:p>
  <w:tbl>
    <w:tblPr>
      <w:tblW w:w="3687" w:type="dxa"/>
      <w:tblInd w:w="52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4"/>
      <w:gridCol w:w="3119"/>
      <w:gridCol w:w="284"/>
    </w:tblGrid>
    <w:tr w:rsidR="00824345" w:rsidTr="009866AE">
      <w:trPr>
        <w:trHeight w:hRule="exact" w:val="652"/>
      </w:trPr>
      <w:tc>
        <w:tcPr>
          <w:tcW w:w="284" w:type="dxa"/>
          <w:tcBorders>
            <w:top w:val="single" w:sz="4" w:space="0" w:color="auto"/>
          </w:tcBorders>
          <w:vAlign w:val="bottom"/>
        </w:tcPr>
        <w:p w:rsidR="00824345" w:rsidRDefault="00824345" w:rsidP="00824345">
          <w:pPr>
            <w:rPr>
              <w:sz w:val="24"/>
              <w:szCs w:val="24"/>
            </w:rPr>
          </w:pP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824345" w:rsidRDefault="00824345" w:rsidP="00824345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single" w:sz="4" w:space="0" w:color="auto"/>
          </w:tcBorders>
          <w:vAlign w:val="bottom"/>
        </w:tcPr>
        <w:p w:rsidR="00824345" w:rsidRDefault="00824345" w:rsidP="00824345">
          <w:pPr>
            <w:rPr>
              <w:sz w:val="24"/>
              <w:szCs w:val="24"/>
            </w:rPr>
          </w:pPr>
        </w:p>
      </w:tc>
    </w:tr>
    <w:tr w:rsidR="00824345" w:rsidTr="009866AE">
      <w:tc>
        <w:tcPr>
          <w:tcW w:w="284" w:type="dxa"/>
          <w:tcBorders>
            <w:bottom w:val="single" w:sz="4" w:space="0" w:color="auto"/>
          </w:tcBorders>
        </w:tcPr>
        <w:p w:rsidR="00824345" w:rsidRDefault="00824345" w:rsidP="00824345"/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</w:tcPr>
        <w:p w:rsidR="00824345" w:rsidRDefault="00824345" w:rsidP="00824345">
          <w:pPr>
            <w:jc w:val="center"/>
          </w:pPr>
          <w:r>
            <w:t>(подпись заявителя)</w:t>
          </w:r>
        </w:p>
      </w:tc>
      <w:tc>
        <w:tcPr>
          <w:tcW w:w="284" w:type="dxa"/>
          <w:tcBorders>
            <w:bottom w:val="single" w:sz="4" w:space="0" w:color="auto"/>
          </w:tcBorders>
        </w:tcPr>
        <w:p w:rsidR="00824345" w:rsidRDefault="00824345" w:rsidP="00824345"/>
      </w:tc>
    </w:tr>
  </w:tbl>
  <w:p w:rsidR="00824345" w:rsidRDefault="00824345" w:rsidP="00824345">
    <w:pPr>
      <w:pStyle w:val="a5"/>
      <w:spacing w:after="1800"/>
      <w:jc w:val="right"/>
    </w:pPr>
  </w:p>
  <w:p w:rsidR="00AC2965" w:rsidRPr="00DC761B" w:rsidRDefault="00AC2965" w:rsidP="00824345">
    <w:pPr>
      <w:pStyle w:val="a5"/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345" w:rsidRDefault="00824345" w:rsidP="00824345">
    <w:pPr>
      <w:pStyle w:val="a5"/>
      <w:jc w:val="right"/>
    </w:pPr>
  </w:p>
  <w:tbl>
    <w:tblPr>
      <w:tblW w:w="3687" w:type="dxa"/>
      <w:tblInd w:w="52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4"/>
      <w:gridCol w:w="3119"/>
      <w:gridCol w:w="284"/>
    </w:tblGrid>
    <w:tr w:rsidR="00824345" w:rsidTr="009866AE">
      <w:trPr>
        <w:trHeight w:hRule="exact" w:val="652"/>
      </w:trPr>
      <w:tc>
        <w:tcPr>
          <w:tcW w:w="284" w:type="dxa"/>
          <w:tcBorders>
            <w:top w:val="single" w:sz="4" w:space="0" w:color="auto"/>
          </w:tcBorders>
          <w:vAlign w:val="bottom"/>
        </w:tcPr>
        <w:p w:rsidR="00824345" w:rsidRDefault="00824345" w:rsidP="00824345">
          <w:pPr>
            <w:rPr>
              <w:sz w:val="24"/>
              <w:szCs w:val="24"/>
            </w:rPr>
          </w:pPr>
        </w:p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:rsidR="00824345" w:rsidRDefault="00824345" w:rsidP="00824345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single" w:sz="4" w:space="0" w:color="auto"/>
          </w:tcBorders>
          <w:vAlign w:val="bottom"/>
        </w:tcPr>
        <w:p w:rsidR="00824345" w:rsidRDefault="00824345" w:rsidP="00824345">
          <w:pPr>
            <w:rPr>
              <w:sz w:val="24"/>
              <w:szCs w:val="24"/>
            </w:rPr>
          </w:pPr>
        </w:p>
      </w:tc>
    </w:tr>
    <w:tr w:rsidR="00824345" w:rsidTr="009866AE">
      <w:tc>
        <w:tcPr>
          <w:tcW w:w="284" w:type="dxa"/>
          <w:tcBorders>
            <w:bottom w:val="single" w:sz="4" w:space="0" w:color="auto"/>
          </w:tcBorders>
        </w:tcPr>
        <w:p w:rsidR="00824345" w:rsidRDefault="00824345" w:rsidP="00824345"/>
      </w:tc>
      <w:tc>
        <w:tcPr>
          <w:tcW w:w="3119" w:type="dxa"/>
          <w:tcBorders>
            <w:top w:val="single" w:sz="4" w:space="0" w:color="auto"/>
            <w:bottom w:val="single" w:sz="4" w:space="0" w:color="auto"/>
          </w:tcBorders>
        </w:tcPr>
        <w:p w:rsidR="00824345" w:rsidRDefault="00824345" w:rsidP="00824345">
          <w:pPr>
            <w:jc w:val="center"/>
          </w:pPr>
          <w:r>
            <w:t>(подпись заявителя)</w:t>
          </w:r>
        </w:p>
      </w:tc>
      <w:tc>
        <w:tcPr>
          <w:tcW w:w="284" w:type="dxa"/>
          <w:tcBorders>
            <w:bottom w:val="single" w:sz="4" w:space="0" w:color="auto"/>
          </w:tcBorders>
        </w:tcPr>
        <w:p w:rsidR="00824345" w:rsidRDefault="00824345" w:rsidP="00824345"/>
      </w:tc>
    </w:tr>
  </w:tbl>
  <w:p w:rsidR="00824345" w:rsidRDefault="00824345" w:rsidP="00824345">
    <w:pPr>
      <w:pStyle w:val="a5"/>
      <w:spacing w:after="180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312" w:rsidRDefault="00346312" w:rsidP="00AC2965">
    <w:pPr>
      <w:pStyle w:val="a5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F1B" w:rsidRDefault="00AE4F1B" w:rsidP="00384F25">
    <w:pPr>
      <w:pStyle w:val="a5"/>
      <w:jc w:val="righ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827" w:type="dxa"/>
      <w:tblInd w:w="612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3"/>
      <w:gridCol w:w="3260"/>
      <w:gridCol w:w="284"/>
    </w:tblGrid>
    <w:tr w:rsidR="00AE4F1B" w:rsidRPr="000A30BD" w:rsidTr="00907209"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AE4F1B" w:rsidRPr="000A30BD" w:rsidRDefault="00AE4F1B" w:rsidP="00AE4F1B">
          <w:pPr>
            <w:spacing w:after="120"/>
            <w:ind w:left="113" w:right="113" w:firstLine="454"/>
            <w:jc w:val="both"/>
            <w:rPr>
              <w:sz w:val="24"/>
              <w:szCs w:val="24"/>
            </w:rPr>
          </w:pPr>
        </w:p>
      </w:tc>
    </w:tr>
    <w:tr w:rsidR="00AE4F1B" w:rsidRPr="000A30BD" w:rsidTr="00907209">
      <w:trPr>
        <w:trHeight w:val="270"/>
      </w:trPr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AE4F1B" w:rsidRPr="000A30BD" w:rsidRDefault="00AE4F1B" w:rsidP="00AE4F1B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E4F1B" w:rsidRPr="000A30BD" w:rsidRDefault="00AE4F1B" w:rsidP="00AE4F1B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AE4F1B" w:rsidRPr="000A30BD" w:rsidRDefault="00AE4F1B" w:rsidP="00AE4F1B">
          <w:pPr>
            <w:rPr>
              <w:sz w:val="24"/>
              <w:szCs w:val="24"/>
            </w:rPr>
          </w:pPr>
        </w:p>
      </w:tc>
    </w:tr>
    <w:tr w:rsidR="00AE4F1B" w:rsidRPr="000A30BD" w:rsidTr="00907209">
      <w:tc>
        <w:tcPr>
          <w:tcW w:w="28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AE4F1B" w:rsidRPr="000A30BD" w:rsidRDefault="00AE4F1B" w:rsidP="00AE4F1B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E4F1B" w:rsidRPr="000A30BD" w:rsidRDefault="00AE4F1B" w:rsidP="00AE4F1B">
          <w:pPr>
            <w:jc w:val="center"/>
          </w:pPr>
          <w:r w:rsidRPr="000A30BD">
            <w:t>(подпись заявителя)</w:t>
          </w:r>
        </w:p>
      </w:tc>
      <w:tc>
        <w:tcPr>
          <w:tcW w:w="2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AE4F1B" w:rsidRPr="000A30BD" w:rsidRDefault="00AE4F1B" w:rsidP="00AE4F1B">
          <w:pPr>
            <w:jc w:val="center"/>
          </w:pPr>
        </w:p>
      </w:tc>
    </w:tr>
  </w:tbl>
  <w:p w:rsidR="00AE4F1B" w:rsidRDefault="00AE4F1B" w:rsidP="00AC296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51" w:rsidRDefault="005C5051">
      <w:r>
        <w:separator/>
      </w:r>
    </w:p>
  </w:footnote>
  <w:footnote w:type="continuationSeparator" w:id="0">
    <w:p w:rsidR="005C5051" w:rsidRDefault="005C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E43" w:rsidRPr="00A72CE9" w:rsidRDefault="00B05E43" w:rsidP="00B05E43">
    <w:pPr>
      <w:pStyle w:val="a3"/>
      <w:tabs>
        <w:tab w:val="clear" w:pos="4153"/>
        <w:tab w:val="clear" w:pos="8306"/>
      </w:tabs>
      <w:jc w:val="center"/>
      <w:rPr>
        <w:b/>
        <w:bCs/>
        <w:sz w:val="24"/>
        <w:szCs w:val="24"/>
      </w:rPr>
    </w:pPr>
    <w:r w:rsidRPr="00A72CE9">
      <w:rPr>
        <w:rStyle w:val="af4"/>
        <w:sz w:val="24"/>
        <w:szCs w:val="24"/>
      </w:rPr>
      <w:fldChar w:fldCharType="begin"/>
    </w:r>
    <w:r w:rsidRPr="00A72CE9">
      <w:rPr>
        <w:rStyle w:val="af4"/>
        <w:sz w:val="24"/>
        <w:szCs w:val="24"/>
      </w:rPr>
      <w:instrText xml:space="preserve"> PAGE </w:instrText>
    </w:r>
    <w:r w:rsidRPr="00A72CE9">
      <w:rPr>
        <w:rStyle w:val="af4"/>
        <w:sz w:val="24"/>
        <w:szCs w:val="24"/>
      </w:rPr>
      <w:fldChar w:fldCharType="separate"/>
    </w:r>
    <w:r w:rsidR="000E439C">
      <w:rPr>
        <w:rStyle w:val="af4"/>
        <w:noProof/>
        <w:sz w:val="24"/>
        <w:szCs w:val="24"/>
      </w:rPr>
      <w:t>7</w:t>
    </w:r>
    <w:r w:rsidRPr="00A72CE9">
      <w:rPr>
        <w:rStyle w:val="af4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312" w:rsidRDefault="00346312" w:rsidP="00AD5A09">
    <w:pPr>
      <w:pStyle w:val="a3"/>
      <w:tabs>
        <w:tab w:val="clear" w:pos="4153"/>
        <w:tab w:val="clear" w:pos="8306"/>
        <w:tab w:val="left" w:pos="718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09" w:rsidRPr="00A72CE9" w:rsidRDefault="00AD5A09" w:rsidP="00AD5A09">
    <w:pPr>
      <w:pStyle w:val="a3"/>
      <w:tabs>
        <w:tab w:val="clear" w:pos="4153"/>
        <w:tab w:val="clear" w:pos="8306"/>
      </w:tabs>
      <w:jc w:val="center"/>
      <w:rPr>
        <w:b/>
        <w:bCs/>
        <w:sz w:val="24"/>
        <w:szCs w:val="24"/>
      </w:rPr>
    </w:pPr>
    <w:r w:rsidRPr="00A72CE9">
      <w:rPr>
        <w:rStyle w:val="af4"/>
        <w:sz w:val="24"/>
        <w:szCs w:val="24"/>
      </w:rPr>
      <w:fldChar w:fldCharType="begin"/>
    </w:r>
    <w:r w:rsidRPr="00A72CE9">
      <w:rPr>
        <w:rStyle w:val="af4"/>
        <w:sz w:val="24"/>
        <w:szCs w:val="24"/>
      </w:rPr>
      <w:instrText xml:space="preserve"> PAGE </w:instrText>
    </w:r>
    <w:r w:rsidRPr="00A72CE9">
      <w:rPr>
        <w:rStyle w:val="af4"/>
        <w:sz w:val="24"/>
        <w:szCs w:val="24"/>
      </w:rPr>
      <w:fldChar w:fldCharType="separate"/>
    </w:r>
    <w:r w:rsidR="000E439C">
      <w:rPr>
        <w:rStyle w:val="af4"/>
        <w:noProof/>
        <w:sz w:val="24"/>
        <w:szCs w:val="24"/>
      </w:rPr>
      <w:t>6</w:t>
    </w:r>
    <w:r w:rsidRPr="00A72CE9">
      <w:rPr>
        <w:rStyle w:val="af4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83CCA"/>
    <w:multiLevelType w:val="hybridMultilevel"/>
    <w:tmpl w:val="484A8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2D"/>
    <w:rsid w:val="00010732"/>
    <w:rsid w:val="0001422F"/>
    <w:rsid w:val="00015A12"/>
    <w:rsid w:val="00016F4F"/>
    <w:rsid w:val="000234B2"/>
    <w:rsid w:val="000252CC"/>
    <w:rsid w:val="00025D94"/>
    <w:rsid w:val="000322A7"/>
    <w:rsid w:val="00033F95"/>
    <w:rsid w:val="00060574"/>
    <w:rsid w:val="00061775"/>
    <w:rsid w:val="00062063"/>
    <w:rsid w:val="00063923"/>
    <w:rsid w:val="00066CF0"/>
    <w:rsid w:val="000763D2"/>
    <w:rsid w:val="00085236"/>
    <w:rsid w:val="00097DDF"/>
    <w:rsid w:val="000A30BD"/>
    <w:rsid w:val="000A6C13"/>
    <w:rsid w:val="000A732B"/>
    <w:rsid w:val="000B0610"/>
    <w:rsid w:val="000B12CA"/>
    <w:rsid w:val="000B57AA"/>
    <w:rsid w:val="000C0331"/>
    <w:rsid w:val="000C61AB"/>
    <w:rsid w:val="000C7545"/>
    <w:rsid w:val="000D5046"/>
    <w:rsid w:val="000D595B"/>
    <w:rsid w:val="000D5B5E"/>
    <w:rsid w:val="000D7ED0"/>
    <w:rsid w:val="000E1922"/>
    <w:rsid w:val="000E439C"/>
    <w:rsid w:val="000E5AAC"/>
    <w:rsid w:val="000E6B5C"/>
    <w:rsid w:val="000E71CF"/>
    <w:rsid w:val="000F0FB3"/>
    <w:rsid w:val="000F2322"/>
    <w:rsid w:val="000F6CA2"/>
    <w:rsid w:val="000F6FDF"/>
    <w:rsid w:val="00103B47"/>
    <w:rsid w:val="0010567B"/>
    <w:rsid w:val="00120697"/>
    <w:rsid w:val="00124B15"/>
    <w:rsid w:val="00127263"/>
    <w:rsid w:val="00143D92"/>
    <w:rsid w:val="001569D8"/>
    <w:rsid w:val="00160AA1"/>
    <w:rsid w:val="001611B8"/>
    <w:rsid w:val="0016144A"/>
    <w:rsid w:val="00161F02"/>
    <w:rsid w:val="0016541B"/>
    <w:rsid w:val="00172BA3"/>
    <w:rsid w:val="0018054F"/>
    <w:rsid w:val="00182A42"/>
    <w:rsid w:val="0018389D"/>
    <w:rsid w:val="00187E98"/>
    <w:rsid w:val="00190916"/>
    <w:rsid w:val="001A2D54"/>
    <w:rsid w:val="001A7B38"/>
    <w:rsid w:val="001B059C"/>
    <w:rsid w:val="001B32BB"/>
    <w:rsid w:val="001B350A"/>
    <w:rsid w:val="001B45AC"/>
    <w:rsid w:val="001B73D1"/>
    <w:rsid w:val="001C274F"/>
    <w:rsid w:val="001C5656"/>
    <w:rsid w:val="001C6B78"/>
    <w:rsid w:val="001C6C30"/>
    <w:rsid w:val="001D2CA8"/>
    <w:rsid w:val="001D5136"/>
    <w:rsid w:val="001D760B"/>
    <w:rsid w:val="001E5CAF"/>
    <w:rsid w:val="001E7801"/>
    <w:rsid w:val="001F73FD"/>
    <w:rsid w:val="002005A6"/>
    <w:rsid w:val="0020098F"/>
    <w:rsid w:val="00201B86"/>
    <w:rsid w:val="0022292E"/>
    <w:rsid w:val="002359AD"/>
    <w:rsid w:val="00243A92"/>
    <w:rsid w:val="0024517B"/>
    <w:rsid w:val="002528E3"/>
    <w:rsid w:val="0025530A"/>
    <w:rsid w:val="0026671F"/>
    <w:rsid w:val="00276920"/>
    <w:rsid w:val="00284DA7"/>
    <w:rsid w:val="002A52D9"/>
    <w:rsid w:val="002B4941"/>
    <w:rsid w:val="002B54CD"/>
    <w:rsid w:val="002B7F7C"/>
    <w:rsid w:val="002D520E"/>
    <w:rsid w:val="002E0906"/>
    <w:rsid w:val="002E09DB"/>
    <w:rsid w:val="002E0E13"/>
    <w:rsid w:val="002E3501"/>
    <w:rsid w:val="0030319E"/>
    <w:rsid w:val="003050FD"/>
    <w:rsid w:val="00314B9C"/>
    <w:rsid w:val="00315657"/>
    <w:rsid w:val="003172ED"/>
    <w:rsid w:val="00327134"/>
    <w:rsid w:val="0033111C"/>
    <w:rsid w:val="003314AE"/>
    <w:rsid w:val="003338AB"/>
    <w:rsid w:val="003370C9"/>
    <w:rsid w:val="00346312"/>
    <w:rsid w:val="00351962"/>
    <w:rsid w:val="00351FEB"/>
    <w:rsid w:val="00352A1D"/>
    <w:rsid w:val="00367274"/>
    <w:rsid w:val="00372C78"/>
    <w:rsid w:val="003737BB"/>
    <w:rsid w:val="003759FC"/>
    <w:rsid w:val="00382716"/>
    <w:rsid w:val="0038406D"/>
    <w:rsid w:val="00384943"/>
    <w:rsid w:val="00384F25"/>
    <w:rsid w:val="0038729C"/>
    <w:rsid w:val="0039446B"/>
    <w:rsid w:val="003961CA"/>
    <w:rsid w:val="003A47EA"/>
    <w:rsid w:val="003C7C70"/>
    <w:rsid w:val="003D2D32"/>
    <w:rsid w:val="003D45C0"/>
    <w:rsid w:val="003E15D0"/>
    <w:rsid w:val="003F1030"/>
    <w:rsid w:val="003F45DE"/>
    <w:rsid w:val="003F5EBB"/>
    <w:rsid w:val="0040024D"/>
    <w:rsid w:val="00401FEF"/>
    <w:rsid w:val="00403D1B"/>
    <w:rsid w:val="00404CFC"/>
    <w:rsid w:val="00405993"/>
    <w:rsid w:val="00411A10"/>
    <w:rsid w:val="00436C72"/>
    <w:rsid w:val="004400C5"/>
    <w:rsid w:val="00451D1E"/>
    <w:rsid w:val="00455449"/>
    <w:rsid w:val="0045783B"/>
    <w:rsid w:val="00462DB3"/>
    <w:rsid w:val="0046589D"/>
    <w:rsid w:val="004705D7"/>
    <w:rsid w:val="0048265A"/>
    <w:rsid w:val="004857EB"/>
    <w:rsid w:val="004A5355"/>
    <w:rsid w:val="004B39EE"/>
    <w:rsid w:val="004B4CA4"/>
    <w:rsid w:val="004B796A"/>
    <w:rsid w:val="004D4384"/>
    <w:rsid w:val="004D7253"/>
    <w:rsid w:val="004E39A0"/>
    <w:rsid w:val="004E486F"/>
    <w:rsid w:val="004F4EAB"/>
    <w:rsid w:val="004F5166"/>
    <w:rsid w:val="00501948"/>
    <w:rsid w:val="00501B21"/>
    <w:rsid w:val="0050467B"/>
    <w:rsid w:val="005068A9"/>
    <w:rsid w:val="005308EF"/>
    <w:rsid w:val="00537CB1"/>
    <w:rsid w:val="0054455C"/>
    <w:rsid w:val="00546877"/>
    <w:rsid w:val="00551247"/>
    <w:rsid w:val="00553B1B"/>
    <w:rsid w:val="005557A1"/>
    <w:rsid w:val="00561C8C"/>
    <w:rsid w:val="00563590"/>
    <w:rsid w:val="00565C4C"/>
    <w:rsid w:val="005A32D8"/>
    <w:rsid w:val="005B09B5"/>
    <w:rsid w:val="005C5031"/>
    <w:rsid w:val="005C5051"/>
    <w:rsid w:val="005D0ACF"/>
    <w:rsid w:val="005D20EE"/>
    <w:rsid w:val="005D5B10"/>
    <w:rsid w:val="005E2D1E"/>
    <w:rsid w:val="005E3415"/>
    <w:rsid w:val="005E4AC0"/>
    <w:rsid w:val="005E58C6"/>
    <w:rsid w:val="00603B5A"/>
    <w:rsid w:val="00611411"/>
    <w:rsid w:val="00611810"/>
    <w:rsid w:val="00612E3A"/>
    <w:rsid w:val="00613962"/>
    <w:rsid w:val="006171B1"/>
    <w:rsid w:val="00621747"/>
    <w:rsid w:val="00623B57"/>
    <w:rsid w:val="00625BEE"/>
    <w:rsid w:val="006306B1"/>
    <w:rsid w:val="0063382D"/>
    <w:rsid w:val="00636869"/>
    <w:rsid w:val="00647CB4"/>
    <w:rsid w:val="00650D84"/>
    <w:rsid w:val="00656FDC"/>
    <w:rsid w:val="00657977"/>
    <w:rsid w:val="00664C12"/>
    <w:rsid w:val="00667761"/>
    <w:rsid w:val="006702C2"/>
    <w:rsid w:val="006754DE"/>
    <w:rsid w:val="0068467B"/>
    <w:rsid w:val="006953B3"/>
    <w:rsid w:val="006A00FB"/>
    <w:rsid w:val="006A29DA"/>
    <w:rsid w:val="006B192E"/>
    <w:rsid w:val="006B65CE"/>
    <w:rsid w:val="006D5E0A"/>
    <w:rsid w:val="006E4E24"/>
    <w:rsid w:val="006E5808"/>
    <w:rsid w:val="006E7675"/>
    <w:rsid w:val="006F6EAD"/>
    <w:rsid w:val="007132BD"/>
    <w:rsid w:val="0071653B"/>
    <w:rsid w:val="007223BC"/>
    <w:rsid w:val="00722C58"/>
    <w:rsid w:val="00733075"/>
    <w:rsid w:val="00736A8B"/>
    <w:rsid w:val="00745A58"/>
    <w:rsid w:val="00746359"/>
    <w:rsid w:val="00746BAB"/>
    <w:rsid w:val="00750F5D"/>
    <w:rsid w:val="00752695"/>
    <w:rsid w:val="00755E03"/>
    <w:rsid w:val="00762FCB"/>
    <w:rsid w:val="00766829"/>
    <w:rsid w:val="0077026E"/>
    <w:rsid w:val="00781B09"/>
    <w:rsid w:val="007960ED"/>
    <w:rsid w:val="00796923"/>
    <w:rsid w:val="007A08BD"/>
    <w:rsid w:val="007B3ACB"/>
    <w:rsid w:val="007B4209"/>
    <w:rsid w:val="007D35E3"/>
    <w:rsid w:val="007D5C11"/>
    <w:rsid w:val="007E065B"/>
    <w:rsid w:val="007E2694"/>
    <w:rsid w:val="007E2B5E"/>
    <w:rsid w:val="007E2D2E"/>
    <w:rsid w:val="007E7059"/>
    <w:rsid w:val="007F18BE"/>
    <w:rsid w:val="007F5922"/>
    <w:rsid w:val="00805CB2"/>
    <w:rsid w:val="00806002"/>
    <w:rsid w:val="00810F68"/>
    <w:rsid w:val="008121A9"/>
    <w:rsid w:val="008128E0"/>
    <w:rsid w:val="00824345"/>
    <w:rsid w:val="00831E57"/>
    <w:rsid w:val="008337D3"/>
    <w:rsid w:val="0083645B"/>
    <w:rsid w:val="0083687D"/>
    <w:rsid w:val="00843361"/>
    <w:rsid w:val="00844D47"/>
    <w:rsid w:val="00847125"/>
    <w:rsid w:val="008502B3"/>
    <w:rsid w:val="00861E31"/>
    <w:rsid w:val="00865481"/>
    <w:rsid w:val="008723DE"/>
    <w:rsid w:val="0088162E"/>
    <w:rsid w:val="00883375"/>
    <w:rsid w:val="00896EE8"/>
    <w:rsid w:val="008A1EF1"/>
    <w:rsid w:val="008A2B24"/>
    <w:rsid w:val="008C15C7"/>
    <w:rsid w:val="008C3AA0"/>
    <w:rsid w:val="008C77DE"/>
    <w:rsid w:val="008D180E"/>
    <w:rsid w:val="008D2040"/>
    <w:rsid w:val="008E0B73"/>
    <w:rsid w:val="008E2F18"/>
    <w:rsid w:val="008E759B"/>
    <w:rsid w:val="008F54CB"/>
    <w:rsid w:val="009004AF"/>
    <w:rsid w:val="00901FB8"/>
    <w:rsid w:val="0091348B"/>
    <w:rsid w:val="00924657"/>
    <w:rsid w:val="00925BAA"/>
    <w:rsid w:val="00930C75"/>
    <w:rsid w:val="009362F0"/>
    <w:rsid w:val="00943B4A"/>
    <w:rsid w:val="00952924"/>
    <w:rsid w:val="00955F91"/>
    <w:rsid w:val="00964EAE"/>
    <w:rsid w:val="00971EF3"/>
    <w:rsid w:val="0097323A"/>
    <w:rsid w:val="00976D25"/>
    <w:rsid w:val="00982D2A"/>
    <w:rsid w:val="00991E3C"/>
    <w:rsid w:val="00993CB5"/>
    <w:rsid w:val="00996E62"/>
    <w:rsid w:val="009B6813"/>
    <w:rsid w:val="009C3D7C"/>
    <w:rsid w:val="009C515B"/>
    <w:rsid w:val="009C6BA5"/>
    <w:rsid w:val="009D24D3"/>
    <w:rsid w:val="009E1358"/>
    <w:rsid w:val="009E5CBE"/>
    <w:rsid w:val="009F35A2"/>
    <w:rsid w:val="00A01EDA"/>
    <w:rsid w:val="00A06799"/>
    <w:rsid w:val="00A06EC5"/>
    <w:rsid w:val="00A07042"/>
    <w:rsid w:val="00A07DF1"/>
    <w:rsid w:val="00A17606"/>
    <w:rsid w:val="00A25CC9"/>
    <w:rsid w:val="00A272AE"/>
    <w:rsid w:val="00A34A38"/>
    <w:rsid w:val="00A53460"/>
    <w:rsid w:val="00A54266"/>
    <w:rsid w:val="00A55798"/>
    <w:rsid w:val="00A6503F"/>
    <w:rsid w:val="00A71489"/>
    <w:rsid w:val="00A757A2"/>
    <w:rsid w:val="00A83F61"/>
    <w:rsid w:val="00A85C29"/>
    <w:rsid w:val="00A94E1E"/>
    <w:rsid w:val="00AA5314"/>
    <w:rsid w:val="00AB4D58"/>
    <w:rsid w:val="00AB52EE"/>
    <w:rsid w:val="00AC2965"/>
    <w:rsid w:val="00AD050F"/>
    <w:rsid w:val="00AD35A3"/>
    <w:rsid w:val="00AD5A09"/>
    <w:rsid w:val="00AE4F1B"/>
    <w:rsid w:val="00AF2B3F"/>
    <w:rsid w:val="00AF511B"/>
    <w:rsid w:val="00B05E43"/>
    <w:rsid w:val="00B1652E"/>
    <w:rsid w:val="00B20E68"/>
    <w:rsid w:val="00B3765F"/>
    <w:rsid w:val="00B52A38"/>
    <w:rsid w:val="00B72165"/>
    <w:rsid w:val="00B7261B"/>
    <w:rsid w:val="00B72E3C"/>
    <w:rsid w:val="00B765B9"/>
    <w:rsid w:val="00B83517"/>
    <w:rsid w:val="00B87015"/>
    <w:rsid w:val="00B870E1"/>
    <w:rsid w:val="00B96887"/>
    <w:rsid w:val="00BA2B1F"/>
    <w:rsid w:val="00BA6908"/>
    <w:rsid w:val="00BB23A2"/>
    <w:rsid w:val="00BB58CD"/>
    <w:rsid w:val="00BD1669"/>
    <w:rsid w:val="00BE7C9F"/>
    <w:rsid w:val="00C0057D"/>
    <w:rsid w:val="00C0721D"/>
    <w:rsid w:val="00C121E3"/>
    <w:rsid w:val="00C13EA7"/>
    <w:rsid w:val="00C167D6"/>
    <w:rsid w:val="00C16896"/>
    <w:rsid w:val="00C20E63"/>
    <w:rsid w:val="00C270E0"/>
    <w:rsid w:val="00C44117"/>
    <w:rsid w:val="00C44904"/>
    <w:rsid w:val="00C466AD"/>
    <w:rsid w:val="00C520EF"/>
    <w:rsid w:val="00C53CE7"/>
    <w:rsid w:val="00C53D98"/>
    <w:rsid w:val="00C54A93"/>
    <w:rsid w:val="00C556E9"/>
    <w:rsid w:val="00C600E8"/>
    <w:rsid w:val="00C65A6B"/>
    <w:rsid w:val="00C72FD7"/>
    <w:rsid w:val="00C876A1"/>
    <w:rsid w:val="00C9473F"/>
    <w:rsid w:val="00CB22FC"/>
    <w:rsid w:val="00CB5E8D"/>
    <w:rsid w:val="00CC2395"/>
    <w:rsid w:val="00CC3CB9"/>
    <w:rsid w:val="00CD671E"/>
    <w:rsid w:val="00CE308A"/>
    <w:rsid w:val="00CF0533"/>
    <w:rsid w:val="00CF08A7"/>
    <w:rsid w:val="00CF2593"/>
    <w:rsid w:val="00CF4304"/>
    <w:rsid w:val="00CF6B3C"/>
    <w:rsid w:val="00D018CD"/>
    <w:rsid w:val="00D130B9"/>
    <w:rsid w:val="00D15A2E"/>
    <w:rsid w:val="00D166D7"/>
    <w:rsid w:val="00D21693"/>
    <w:rsid w:val="00D2431B"/>
    <w:rsid w:val="00D2504E"/>
    <w:rsid w:val="00D33141"/>
    <w:rsid w:val="00D3318E"/>
    <w:rsid w:val="00D331CA"/>
    <w:rsid w:val="00D37123"/>
    <w:rsid w:val="00D61BA2"/>
    <w:rsid w:val="00D6275B"/>
    <w:rsid w:val="00D66148"/>
    <w:rsid w:val="00D74957"/>
    <w:rsid w:val="00D80AA4"/>
    <w:rsid w:val="00D83E86"/>
    <w:rsid w:val="00D841B3"/>
    <w:rsid w:val="00D9317F"/>
    <w:rsid w:val="00D9515C"/>
    <w:rsid w:val="00DA54FA"/>
    <w:rsid w:val="00DA7D5D"/>
    <w:rsid w:val="00DB65C3"/>
    <w:rsid w:val="00DB7ADE"/>
    <w:rsid w:val="00DC5CA7"/>
    <w:rsid w:val="00DC761B"/>
    <w:rsid w:val="00DD153A"/>
    <w:rsid w:val="00DE56A1"/>
    <w:rsid w:val="00DE656B"/>
    <w:rsid w:val="00E03A21"/>
    <w:rsid w:val="00E140DE"/>
    <w:rsid w:val="00E4349E"/>
    <w:rsid w:val="00E447C6"/>
    <w:rsid w:val="00E62517"/>
    <w:rsid w:val="00E841A4"/>
    <w:rsid w:val="00E87CBE"/>
    <w:rsid w:val="00E87D30"/>
    <w:rsid w:val="00EA1606"/>
    <w:rsid w:val="00EA64A9"/>
    <w:rsid w:val="00EB571A"/>
    <w:rsid w:val="00ED0C25"/>
    <w:rsid w:val="00ED64A5"/>
    <w:rsid w:val="00EE30B2"/>
    <w:rsid w:val="00EE5ABE"/>
    <w:rsid w:val="00EE63BE"/>
    <w:rsid w:val="00EF3897"/>
    <w:rsid w:val="00F0533F"/>
    <w:rsid w:val="00F05FB5"/>
    <w:rsid w:val="00F15271"/>
    <w:rsid w:val="00F1671B"/>
    <w:rsid w:val="00F16E56"/>
    <w:rsid w:val="00F238D6"/>
    <w:rsid w:val="00F257C6"/>
    <w:rsid w:val="00F27B34"/>
    <w:rsid w:val="00F33EF3"/>
    <w:rsid w:val="00F47C40"/>
    <w:rsid w:val="00F67DBD"/>
    <w:rsid w:val="00F75179"/>
    <w:rsid w:val="00F82D20"/>
    <w:rsid w:val="00F90285"/>
    <w:rsid w:val="00F93365"/>
    <w:rsid w:val="00F95A4F"/>
    <w:rsid w:val="00FA2A2D"/>
    <w:rsid w:val="00FA3586"/>
    <w:rsid w:val="00FD0B7A"/>
    <w:rsid w:val="00FE36A0"/>
    <w:rsid w:val="00FE3C7A"/>
    <w:rsid w:val="00FE7351"/>
    <w:rsid w:val="00FF1DC7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A330B65E-3ABE-4390-96F3-E5BD54A3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pPr>
      <w:autoSpaceDE w:val="0"/>
      <w:autoSpaceDN w:val="0"/>
      <w:ind w:firstLine="720"/>
    </w:pPr>
    <w:rPr>
      <w:rFonts w:ascii="Arial" w:hAnsi="Arial" w:cs="Arial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rsid w:val="003F103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D5C11"/>
    <w:pPr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D5C1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7D5C1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56F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56FDC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EE63BE"/>
    <w:pPr>
      <w:spacing w:after="200" w:line="276" w:lineRule="auto"/>
    </w:pPr>
    <w:rPr>
      <w:rFonts w:ascii="Calibri" w:hAnsi="Calibri"/>
      <w:sz w:val="22"/>
      <w:szCs w:val="22"/>
    </w:rPr>
  </w:style>
  <w:style w:type="table" w:styleId="af">
    <w:name w:val="Table Grid"/>
    <w:basedOn w:val="a1"/>
    <w:locked/>
    <w:rsid w:val="00AF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6E4E24"/>
    <w:pPr>
      <w:autoSpaceDE/>
      <w:autoSpaceDN/>
      <w:ind w:firstLine="720"/>
      <w:jc w:val="both"/>
    </w:pPr>
    <w:rPr>
      <w:sz w:val="28"/>
      <w:lang w:val="en-US"/>
    </w:rPr>
  </w:style>
  <w:style w:type="character" w:customStyle="1" w:styleId="af1">
    <w:name w:val="Основной текст с отступом Знак"/>
    <w:link w:val="af0"/>
    <w:rsid w:val="006E4E24"/>
    <w:rPr>
      <w:sz w:val="28"/>
      <w:lang w:val="en-US"/>
    </w:rPr>
  </w:style>
  <w:style w:type="paragraph" w:customStyle="1" w:styleId="af2">
    <w:name w:val="Подстрочник гражданство"/>
    <w:basedOn w:val="a"/>
    <w:link w:val="af3"/>
    <w:qFormat/>
    <w:rsid w:val="00FE3C7A"/>
    <w:pPr>
      <w:spacing w:after="240"/>
      <w:jc w:val="center"/>
    </w:pPr>
  </w:style>
  <w:style w:type="character" w:styleId="af4">
    <w:name w:val="page number"/>
    <w:basedOn w:val="a0"/>
    <w:uiPriority w:val="99"/>
    <w:rsid w:val="00AD5A09"/>
    <w:rPr>
      <w:rFonts w:cs="Times New Roman"/>
    </w:rPr>
  </w:style>
  <w:style w:type="character" w:customStyle="1" w:styleId="af3">
    <w:name w:val="Подстрочник гражданство Знак"/>
    <w:basedOn w:val="a0"/>
    <w:link w:val="af2"/>
    <w:rsid w:val="00FE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7;&#1072;&#1103;&#1074;&#1083;&#1077;&#1085;&#1080;&#1077;&#1043;&#1088;&#1072;&#1078;&#1076;&#1072;&#1085;&#1089;&#1090;&#1074;&#1086;&#1055;&#1088;&#1080;&#1083;&#1086;&#1078;&#1077;&#1085;&#1080;&#1077;2_13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C4CB-1E4A-45A3-BF23-22866D53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ЗаявлениеГражданствоПриложение2_138</Template>
  <TotalTime>10</TotalTime>
  <Pages>7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GKBrest</dc:creator>
  <cp:keywords/>
  <cp:lastModifiedBy>GKBrest</cp:lastModifiedBy>
  <cp:revision>5</cp:revision>
  <cp:lastPrinted>2023-10-05T10:42:00Z</cp:lastPrinted>
  <dcterms:created xsi:type="dcterms:W3CDTF">2024-09-25T12:59:00Z</dcterms:created>
  <dcterms:modified xsi:type="dcterms:W3CDTF">2024-12-02T14:22:00Z</dcterms:modified>
</cp:coreProperties>
</file>