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639" w:rsidRPr="00BC67DC" w:rsidRDefault="00717639" w:rsidP="00717639">
      <w:pPr>
        <w:spacing w:after="840"/>
        <w:ind w:left="6804"/>
        <w:jc w:val="center"/>
      </w:pPr>
      <w:r w:rsidRPr="00BC67DC">
        <w:t xml:space="preserve">Приложение № </w:t>
      </w:r>
      <w:r>
        <w:t>6</w:t>
      </w:r>
      <w:r w:rsidRPr="00BC67DC">
        <w:br/>
        <w:t xml:space="preserve">к Положению </w:t>
      </w:r>
      <w:r w:rsidRPr="00BC67DC">
        <w:br/>
        <w:t>о порядке рассмотрения вопросов гражданства Российской Федерации</w:t>
      </w:r>
    </w:p>
    <w:p w:rsidR="00E90BAA" w:rsidRPr="000A30BD" w:rsidRDefault="00E846F9" w:rsidP="002D0BFC">
      <w:pPr>
        <w:ind w:right="2551"/>
        <w:jc w:val="center"/>
        <w:rPr>
          <w:sz w:val="28"/>
          <w:szCs w:val="28"/>
        </w:rPr>
      </w:pPr>
      <w:r>
        <w:rPr>
          <w:sz w:val="28"/>
          <w:szCs w:val="28"/>
        </w:rPr>
        <w:t>Генеральное консульство Росси</w:t>
      </w:r>
      <w:r w:rsidR="004E04E1">
        <w:rPr>
          <w:sz w:val="28"/>
          <w:szCs w:val="28"/>
        </w:rPr>
        <w:t>йской Федераци</w:t>
      </w:r>
      <w:r>
        <w:rPr>
          <w:sz w:val="28"/>
          <w:szCs w:val="28"/>
        </w:rPr>
        <w:t xml:space="preserve">и в Бресте, </w:t>
      </w:r>
      <w:r w:rsidR="004E04E1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>Белоруссия</w:t>
      </w:r>
    </w:p>
    <w:p w:rsidR="00190916" w:rsidRPr="000A30BD" w:rsidRDefault="00190916" w:rsidP="00717639">
      <w:pPr>
        <w:pBdr>
          <w:top w:val="single" w:sz="4" w:space="1" w:color="auto"/>
        </w:pBdr>
        <w:ind w:right="2551"/>
        <w:jc w:val="center"/>
      </w:pPr>
      <w:r w:rsidRPr="000A30BD">
        <w:t xml:space="preserve">(наименование </w:t>
      </w:r>
      <w:r w:rsidR="007A40C6">
        <w:t>органа</w:t>
      </w:r>
      <w:r w:rsidR="00D55219" w:rsidRPr="00404ED7">
        <w:t xml:space="preserve"> внутренних дел Российской Федерации,</w:t>
      </w:r>
      <w:r w:rsidR="00717639">
        <w:t xml:space="preserve"> </w:t>
      </w:r>
      <w:r w:rsidR="00717639">
        <w:br/>
      </w:r>
      <w:r w:rsidR="005E58C6">
        <w:t xml:space="preserve">дипломатического представительства </w:t>
      </w:r>
      <w:r w:rsidRPr="000A30BD">
        <w:t xml:space="preserve"> </w:t>
      </w:r>
      <w:r w:rsidRPr="000A30BD">
        <w:br/>
      </w:r>
      <w:r w:rsidR="005E58C6">
        <w:t>или консульского учреждения</w:t>
      </w:r>
      <w:r w:rsidRPr="000A30BD">
        <w:t xml:space="preserve"> Российской Федерации)</w:t>
      </w:r>
    </w:p>
    <w:p w:rsidR="00190916" w:rsidRPr="000A30BD" w:rsidRDefault="00190916" w:rsidP="008128DD">
      <w:pPr>
        <w:spacing w:before="360"/>
        <w:ind w:right="3969"/>
        <w:rPr>
          <w:sz w:val="24"/>
          <w:szCs w:val="24"/>
        </w:rPr>
      </w:pPr>
      <w:r w:rsidRPr="000A30BD">
        <w:rPr>
          <w:sz w:val="24"/>
          <w:szCs w:val="24"/>
        </w:rPr>
        <w:t xml:space="preserve">Регистрационный номер  </w:t>
      </w:r>
    </w:p>
    <w:p w:rsidR="00190916" w:rsidRPr="000A30BD" w:rsidRDefault="00190916" w:rsidP="00717639">
      <w:pPr>
        <w:pBdr>
          <w:top w:val="single" w:sz="4" w:space="1" w:color="auto"/>
        </w:pBdr>
        <w:spacing w:after="60"/>
        <w:ind w:left="2648" w:right="1984"/>
        <w:jc w:val="center"/>
      </w:pPr>
      <w:r w:rsidRPr="000A30BD">
        <w:t>(заполняется должностным лицом)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8"/>
        <w:gridCol w:w="1701"/>
      </w:tblGrid>
      <w:tr w:rsidR="00717639" w:rsidRPr="00BC67DC" w:rsidTr="00EA3D79">
        <w:trPr>
          <w:cantSplit/>
          <w:trHeight w:hRule="exact" w:val="2268"/>
        </w:trPr>
        <w:tc>
          <w:tcPr>
            <w:tcW w:w="7428" w:type="dxa"/>
            <w:tcBorders>
              <w:top w:val="nil"/>
              <w:left w:val="nil"/>
              <w:bottom w:val="nil"/>
            </w:tcBorders>
            <w:vAlign w:val="bottom"/>
          </w:tcPr>
          <w:p w:rsidR="00717639" w:rsidRPr="00BC67DC" w:rsidRDefault="00717639" w:rsidP="00EA3D79">
            <w:pPr>
              <w:ind w:right="57"/>
              <w:jc w:val="right"/>
              <w:rPr>
                <w:sz w:val="24"/>
                <w:szCs w:val="24"/>
              </w:rPr>
            </w:pPr>
            <w:r w:rsidRPr="00BC67DC">
              <w:rPr>
                <w:sz w:val="24"/>
                <w:szCs w:val="24"/>
              </w:rPr>
              <w:t>М.П.</w:t>
            </w:r>
            <w:r w:rsidRPr="00BC67D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17639" w:rsidRPr="00BC67DC" w:rsidRDefault="00717639" w:rsidP="00EA3D79">
            <w:pPr>
              <w:jc w:val="center"/>
              <w:rPr>
                <w:sz w:val="24"/>
                <w:szCs w:val="24"/>
              </w:rPr>
            </w:pPr>
            <w:r w:rsidRPr="00BC67DC">
              <w:t>Место</w:t>
            </w:r>
            <w:r w:rsidRPr="00BC67DC">
              <w:br/>
              <w:t>для</w:t>
            </w:r>
            <w:r w:rsidRPr="00BC67DC">
              <w:br/>
              <w:t>фотографии </w:t>
            </w:r>
            <w:r w:rsidRPr="00BC67DC">
              <w:rPr>
                <w:vertAlign w:val="superscript"/>
              </w:rPr>
              <w:t>1</w:t>
            </w:r>
          </w:p>
        </w:tc>
      </w:tr>
    </w:tbl>
    <w:p w:rsidR="00190916" w:rsidRPr="000A30BD" w:rsidRDefault="00190916" w:rsidP="00717639">
      <w:pPr>
        <w:spacing w:before="360" w:after="360"/>
        <w:jc w:val="center"/>
        <w:rPr>
          <w:sz w:val="26"/>
          <w:szCs w:val="26"/>
          <w:vertAlign w:val="superscript"/>
        </w:rPr>
      </w:pPr>
      <w:r w:rsidRPr="000A30BD">
        <w:rPr>
          <w:b/>
          <w:sz w:val="26"/>
          <w:szCs w:val="26"/>
        </w:rPr>
        <w:t>ЗАЯВЛЕНИЕ</w:t>
      </w:r>
      <w:r w:rsidRPr="000A30BD">
        <w:rPr>
          <w:sz w:val="26"/>
          <w:szCs w:val="26"/>
          <w:vertAlign w:val="superscript"/>
        </w:rPr>
        <w:t>3</w:t>
      </w:r>
    </w:p>
    <w:p w:rsidR="00C45B86" w:rsidRDefault="00C45B86" w:rsidP="00DE30E4">
      <w:pPr>
        <w:keepNext/>
        <w:spacing w:after="240"/>
        <w:ind w:firstLine="567"/>
        <w:jc w:val="both"/>
        <w:rPr>
          <w:sz w:val="24"/>
          <w:szCs w:val="24"/>
        </w:rPr>
      </w:pPr>
      <w:r w:rsidRPr="00404ED7">
        <w:rPr>
          <w:sz w:val="24"/>
          <w:szCs w:val="24"/>
        </w:rPr>
        <w:t xml:space="preserve">Прошу </w:t>
      </w:r>
      <w:r w:rsidR="00A3288A">
        <w:rPr>
          <w:sz w:val="24"/>
          <w:szCs w:val="24"/>
        </w:rPr>
        <w:t xml:space="preserve">разрешить выход из </w:t>
      </w:r>
      <w:r w:rsidRPr="00404ED7">
        <w:rPr>
          <w:sz w:val="24"/>
          <w:szCs w:val="24"/>
        </w:rPr>
        <w:t xml:space="preserve"> гражданств</w:t>
      </w:r>
      <w:r w:rsidR="00A3288A">
        <w:rPr>
          <w:sz w:val="24"/>
          <w:szCs w:val="24"/>
        </w:rPr>
        <w:t>а</w:t>
      </w:r>
      <w:r w:rsidRPr="00404ED7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>:</w:t>
      </w:r>
    </w:p>
    <w:tbl>
      <w:tblPr>
        <w:tblW w:w="8338" w:type="dxa"/>
        <w:tblInd w:w="564" w:type="dxa"/>
        <w:tblLayout w:type="fixed"/>
        <w:tblLook w:val="04A0" w:firstRow="1" w:lastRow="0" w:firstColumn="1" w:lastColumn="0" w:noHBand="0" w:noVBand="1"/>
      </w:tblPr>
      <w:tblGrid>
        <w:gridCol w:w="284"/>
        <w:gridCol w:w="8054"/>
      </w:tblGrid>
      <w:tr w:rsidR="00717639" w:rsidTr="00104B59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639" w:rsidRPr="00B638B3" w:rsidRDefault="00717639" w:rsidP="00104B59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717639" w:rsidRPr="00104B59" w:rsidRDefault="00717639" w:rsidP="00104B59">
            <w:pPr>
              <w:jc w:val="both"/>
              <w:rPr>
                <w:sz w:val="24"/>
                <w:szCs w:val="24"/>
              </w:rPr>
            </w:pPr>
            <w:r w:rsidRPr="00104B59">
              <w:rPr>
                <w:sz w:val="24"/>
                <w:szCs w:val="24"/>
              </w:rPr>
              <w:t>- моему ребенку;</w:t>
            </w:r>
          </w:p>
        </w:tc>
      </w:tr>
      <w:tr w:rsidR="00717639" w:rsidRPr="001D006E" w:rsidTr="00104B59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7639" w:rsidRPr="00104B59" w:rsidRDefault="00717639" w:rsidP="00104B59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auto"/>
          </w:tcPr>
          <w:p w:rsidR="00717639" w:rsidRPr="00104B59" w:rsidRDefault="00717639" w:rsidP="00104B59">
            <w:pPr>
              <w:jc w:val="both"/>
              <w:rPr>
                <w:sz w:val="10"/>
                <w:szCs w:val="10"/>
              </w:rPr>
            </w:pPr>
          </w:p>
        </w:tc>
      </w:tr>
      <w:tr w:rsidR="00717639" w:rsidTr="00104B59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639" w:rsidRPr="00104B59" w:rsidRDefault="00717639" w:rsidP="00104B59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717639" w:rsidRPr="00104B59" w:rsidRDefault="00717639" w:rsidP="00104B59">
            <w:pPr>
              <w:jc w:val="both"/>
              <w:rPr>
                <w:sz w:val="24"/>
                <w:szCs w:val="24"/>
              </w:rPr>
            </w:pPr>
            <w:r w:rsidRPr="00104B59">
              <w:rPr>
                <w:sz w:val="24"/>
                <w:szCs w:val="24"/>
              </w:rPr>
              <w:t>- моему усыновленному (удочеренному) ребенку;</w:t>
            </w:r>
          </w:p>
        </w:tc>
      </w:tr>
      <w:tr w:rsidR="00717639" w:rsidRPr="001D006E" w:rsidTr="00104B59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7639" w:rsidRPr="00104B59" w:rsidRDefault="00717639" w:rsidP="00104B59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auto"/>
          </w:tcPr>
          <w:p w:rsidR="00717639" w:rsidRPr="00104B59" w:rsidRDefault="00717639" w:rsidP="00104B59">
            <w:pPr>
              <w:jc w:val="both"/>
              <w:rPr>
                <w:sz w:val="10"/>
                <w:szCs w:val="10"/>
              </w:rPr>
            </w:pPr>
          </w:p>
        </w:tc>
      </w:tr>
      <w:tr w:rsidR="00717639" w:rsidTr="00104B59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639" w:rsidRPr="00104B59" w:rsidRDefault="00717639" w:rsidP="00104B59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717639" w:rsidRPr="00104B59" w:rsidRDefault="00717639" w:rsidP="00104B59">
            <w:pPr>
              <w:jc w:val="both"/>
              <w:rPr>
                <w:sz w:val="24"/>
                <w:szCs w:val="24"/>
              </w:rPr>
            </w:pPr>
            <w:r w:rsidRPr="00104B59">
              <w:rPr>
                <w:sz w:val="24"/>
                <w:szCs w:val="24"/>
              </w:rPr>
              <w:t>- ребенку, над которым установлена моя опека (попечительство);</w:t>
            </w:r>
          </w:p>
        </w:tc>
      </w:tr>
      <w:tr w:rsidR="00717639" w:rsidRPr="001D006E" w:rsidTr="00104B59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7639" w:rsidRPr="00104B59" w:rsidRDefault="00717639" w:rsidP="00104B59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  <w:shd w:val="clear" w:color="auto" w:fill="auto"/>
          </w:tcPr>
          <w:p w:rsidR="00717639" w:rsidRPr="00104B59" w:rsidRDefault="00717639" w:rsidP="00104B59">
            <w:pPr>
              <w:jc w:val="both"/>
              <w:rPr>
                <w:sz w:val="10"/>
                <w:szCs w:val="10"/>
              </w:rPr>
            </w:pPr>
          </w:p>
        </w:tc>
      </w:tr>
      <w:tr w:rsidR="00717639" w:rsidTr="00104B59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7639" w:rsidRPr="00104B59" w:rsidRDefault="00717639" w:rsidP="00104B59">
            <w:pPr>
              <w:ind w:left="-107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  <w:shd w:val="clear" w:color="auto" w:fill="auto"/>
          </w:tcPr>
          <w:p w:rsidR="00717639" w:rsidRPr="00104B59" w:rsidRDefault="00717639" w:rsidP="00104B59">
            <w:pPr>
              <w:jc w:val="both"/>
              <w:rPr>
                <w:sz w:val="24"/>
                <w:szCs w:val="24"/>
              </w:rPr>
            </w:pPr>
            <w:r w:rsidRPr="00104B59">
              <w:rPr>
                <w:sz w:val="24"/>
                <w:szCs w:val="24"/>
              </w:rPr>
              <w:t>- недееспособному лицу, над которым установлена моя опека.</w:t>
            </w:r>
          </w:p>
        </w:tc>
      </w:tr>
    </w:tbl>
    <w:p w:rsidR="00AC470B" w:rsidRDefault="00726E31" w:rsidP="00DE30E4">
      <w:pPr>
        <w:spacing w:before="240"/>
        <w:ind w:firstLine="567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Мотивы, побудившие обратиться с данным заявлением</w:t>
      </w:r>
      <w:r>
        <w:rPr>
          <w:sz w:val="24"/>
          <w:szCs w:val="24"/>
        </w:rPr>
        <w:t>:</w:t>
      </w:r>
    </w:p>
    <w:p w:rsidR="00726E31" w:rsidRDefault="00AC470B" w:rsidP="00AC470B">
      <w:pPr>
        <w:tabs>
          <w:tab w:val="left" w:pos="9072"/>
        </w:tabs>
        <w:jc w:val="both"/>
        <w:rPr>
          <w:sz w:val="24"/>
          <w:szCs w:val="24"/>
        </w:rPr>
      </w:pPr>
      <w:r w:rsidRPr="00CE5E8C">
        <w:rPr>
          <w:b/>
          <w:sz w:val="24"/>
          <w:szCs w:val="24"/>
          <w:u w:val="single"/>
        </w:rPr>
        <w:tab/>
      </w:r>
    </w:p>
    <w:p w:rsidR="002F66D3" w:rsidRPr="000A30BD" w:rsidRDefault="002F66D3" w:rsidP="002F66D3">
      <w:pPr>
        <w:ind w:firstLine="567"/>
        <w:jc w:val="both"/>
        <w:rPr>
          <w:sz w:val="2"/>
          <w:szCs w:val="2"/>
        </w:rPr>
      </w:pPr>
    </w:p>
    <w:p w:rsidR="00B638B3" w:rsidRDefault="00B638B3" w:rsidP="00CB3EDD">
      <w:pPr>
        <w:keepNext/>
        <w:spacing w:before="240" w:after="240"/>
        <w:jc w:val="center"/>
        <w:rPr>
          <w:sz w:val="24"/>
          <w:szCs w:val="24"/>
          <w:u w:val="single"/>
        </w:rPr>
      </w:pPr>
    </w:p>
    <w:p w:rsidR="00E90BAA" w:rsidRPr="00CB3EDD" w:rsidRDefault="00E90BAA" w:rsidP="00CB3EDD">
      <w:pPr>
        <w:keepNext/>
        <w:spacing w:before="240" w:after="240"/>
        <w:jc w:val="center"/>
        <w:rPr>
          <w:sz w:val="24"/>
          <w:szCs w:val="24"/>
          <w:u w:val="single"/>
        </w:rPr>
      </w:pPr>
      <w:r w:rsidRPr="00CB3EDD">
        <w:rPr>
          <w:sz w:val="24"/>
          <w:szCs w:val="24"/>
          <w:u w:val="single"/>
        </w:rPr>
        <w:t>Сведения о ребенке или недееспособном лице</w:t>
      </w:r>
    </w:p>
    <w:p w:rsidR="002F66D3" w:rsidRDefault="002F66D3" w:rsidP="00CB3EDD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2F66D3">
        <w:rPr>
          <w:sz w:val="24"/>
          <w:szCs w:val="24"/>
        </w:rPr>
        <w:t>1.</w:t>
      </w:r>
      <w:r w:rsidR="00EA7B24" w:rsidRPr="000A30BD">
        <w:rPr>
          <w:sz w:val="24"/>
          <w:szCs w:val="24"/>
        </w:rPr>
        <w:t> </w:t>
      </w:r>
      <w:r w:rsidR="00E90BAA" w:rsidRPr="000A30BD">
        <w:rPr>
          <w:sz w:val="24"/>
          <w:szCs w:val="24"/>
        </w:rPr>
        <w:t xml:space="preserve">Фамилия, имя, отчество (при наличии) </w:t>
      </w:r>
      <w:r w:rsidR="00E90BAA" w:rsidRPr="00CB3EDD">
        <w:rPr>
          <w:sz w:val="24"/>
          <w:szCs w:val="24"/>
          <w:u w:val="single"/>
        </w:rPr>
        <w:t xml:space="preserve"> </w:t>
      </w:r>
      <w:r w:rsidR="00CB3EDD" w:rsidRPr="00CE5E8C">
        <w:rPr>
          <w:b/>
          <w:sz w:val="24"/>
          <w:szCs w:val="24"/>
          <w:u w:val="single"/>
        </w:rPr>
        <w:tab/>
      </w:r>
    </w:p>
    <w:p w:rsidR="0057436A" w:rsidRPr="00DC0C54" w:rsidRDefault="0057436A" w:rsidP="00DC0C54">
      <w:pPr>
        <w:pStyle w:val="af2"/>
      </w:pPr>
      <w:r w:rsidRPr="00DC0C54">
        <w:t>(в случае изменения фамилии, имени, отчества указать прежн</w:t>
      </w:r>
      <w:r w:rsidR="007A40C6" w:rsidRPr="00DC0C54">
        <w:t>ие</w:t>
      </w:r>
      <w:r w:rsidRPr="00DC0C54">
        <w:t xml:space="preserve"> фами</w:t>
      </w:r>
      <w:r w:rsidR="00190D31" w:rsidRPr="00DC0C54">
        <w:t>лию, имя, отчество</w:t>
      </w:r>
      <w:r w:rsidRPr="00DC0C54">
        <w:t>, причину и дату изменения)</w:t>
      </w:r>
    </w:p>
    <w:p w:rsidR="00E90BAA" w:rsidRPr="004B7CD2" w:rsidRDefault="00E90BAA" w:rsidP="00DC0C54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A30BD">
        <w:rPr>
          <w:sz w:val="24"/>
          <w:szCs w:val="24"/>
        </w:rPr>
        <w:t>.</w:t>
      </w:r>
      <w:r w:rsidR="00EA7B24" w:rsidRPr="000A30BD">
        <w:rPr>
          <w:sz w:val="24"/>
          <w:szCs w:val="24"/>
        </w:rPr>
        <w:t> </w:t>
      </w:r>
      <w:r w:rsidRPr="000A30BD">
        <w:rPr>
          <w:sz w:val="24"/>
          <w:szCs w:val="24"/>
        </w:rPr>
        <w:t xml:space="preserve">Число, месяц, год и место рождения </w:t>
      </w:r>
      <w:r w:rsidRPr="00DC0C54">
        <w:rPr>
          <w:sz w:val="24"/>
          <w:szCs w:val="24"/>
          <w:u w:val="single"/>
        </w:rPr>
        <w:t xml:space="preserve"> </w:t>
      </w:r>
      <w:r w:rsidR="00DC0C54" w:rsidRPr="00CE5E8C">
        <w:rPr>
          <w:b/>
          <w:sz w:val="24"/>
          <w:szCs w:val="24"/>
          <w:u w:val="single"/>
        </w:rPr>
        <w:tab/>
      </w:r>
    </w:p>
    <w:p w:rsidR="002F66D3" w:rsidRDefault="004F7B18" w:rsidP="00DC0C54">
      <w:pPr>
        <w:keepNext/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E90BAA" w:rsidRPr="000A30BD">
        <w:rPr>
          <w:sz w:val="24"/>
          <w:szCs w:val="24"/>
        </w:rPr>
        <w:t>.</w:t>
      </w:r>
      <w:r w:rsidR="00EA7B24" w:rsidRPr="000A30BD">
        <w:rPr>
          <w:sz w:val="24"/>
          <w:szCs w:val="24"/>
        </w:rPr>
        <w:t> </w:t>
      </w:r>
      <w:r w:rsidR="00E90BAA" w:rsidRPr="000A30BD">
        <w:rPr>
          <w:sz w:val="24"/>
          <w:szCs w:val="24"/>
        </w:rPr>
        <w:t xml:space="preserve">Пол </w:t>
      </w:r>
      <w:r w:rsidR="00E90BAA" w:rsidRPr="00DC0C54">
        <w:rPr>
          <w:sz w:val="24"/>
          <w:szCs w:val="24"/>
          <w:u w:val="single"/>
        </w:rPr>
        <w:t xml:space="preserve"> </w:t>
      </w:r>
      <w:r w:rsidR="00DC0C54" w:rsidRPr="00CE5E8C">
        <w:rPr>
          <w:b/>
          <w:sz w:val="24"/>
          <w:szCs w:val="24"/>
          <w:u w:val="single"/>
        </w:rPr>
        <w:tab/>
      </w:r>
    </w:p>
    <w:p w:rsidR="00E90BAA" w:rsidRPr="00621CAF" w:rsidRDefault="00E90BAA" w:rsidP="00DC0C54">
      <w:pPr>
        <w:pStyle w:val="af2"/>
      </w:pPr>
      <w:r w:rsidRPr="00621CAF">
        <w:t>(мужской, женский)</w:t>
      </w:r>
    </w:p>
    <w:p w:rsidR="0042675C" w:rsidRPr="0042675C" w:rsidRDefault="0057436A" w:rsidP="00F663A9">
      <w:pPr>
        <w:keepNext/>
        <w:tabs>
          <w:tab w:val="left" w:pos="907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E90BAA" w:rsidRPr="000A30BD">
        <w:rPr>
          <w:sz w:val="24"/>
          <w:szCs w:val="24"/>
        </w:rPr>
        <w:t>.</w:t>
      </w:r>
      <w:r w:rsidR="00EA7B24" w:rsidRPr="000A30BD">
        <w:rPr>
          <w:sz w:val="24"/>
          <w:szCs w:val="24"/>
        </w:rPr>
        <w:t> </w:t>
      </w:r>
      <w:r w:rsidR="003A2337" w:rsidRPr="003A2337">
        <w:rPr>
          <w:sz w:val="24"/>
          <w:szCs w:val="24"/>
        </w:rPr>
        <w:t>Гражданство какого иностранного государства имеет в настоящее время</w:t>
      </w:r>
      <w:r w:rsidR="00F663A9">
        <w:rPr>
          <w:sz w:val="24"/>
          <w:szCs w:val="24"/>
        </w:rPr>
        <w:br/>
      </w:r>
      <w:r w:rsidR="00F663A9">
        <w:rPr>
          <w:b/>
          <w:sz w:val="24"/>
          <w:szCs w:val="24"/>
          <w:u w:val="single"/>
        </w:rPr>
        <w:tab/>
      </w:r>
    </w:p>
    <w:p w:rsidR="00DE30E4" w:rsidRDefault="00330619" w:rsidP="00F663A9">
      <w:pPr>
        <w:pStyle w:val="af2"/>
      </w:pPr>
      <w:r w:rsidRPr="00330619">
        <w:t>(где, когда и на каком основании приобретено, вид документа, его номер,</w:t>
      </w:r>
      <w:r>
        <w:t xml:space="preserve"> </w:t>
      </w:r>
      <w:r w:rsidRPr="00330619">
        <w:t>дата и место выдачи)</w:t>
      </w:r>
    </w:p>
    <w:p w:rsidR="00F84E73" w:rsidRPr="004B7CD2" w:rsidRDefault="0057436A" w:rsidP="0064385E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90BAA" w:rsidRPr="000A30BD">
        <w:rPr>
          <w:sz w:val="24"/>
          <w:szCs w:val="24"/>
        </w:rPr>
        <w:t>.</w:t>
      </w:r>
      <w:r w:rsidR="00EA7B24" w:rsidRPr="000A30BD">
        <w:rPr>
          <w:sz w:val="24"/>
          <w:szCs w:val="24"/>
        </w:rPr>
        <w:t> </w:t>
      </w:r>
      <w:r w:rsidR="00E90BAA" w:rsidRPr="000A30BD">
        <w:rPr>
          <w:sz w:val="24"/>
          <w:szCs w:val="24"/>
        </w:rPr>
        <w:t xml:space="preserve">Место жительства </w:t>
      </w:r>
      <w:r w:rsidR="00E90BAA" w:rsidRPr="0064385E">
        <w:rPr>
          <w:sz w:val="24"/>
          <w:szCs w:val="24"/>
          <w:u w:val="single"/>
        </w:rPr>
        <w:t xml:space="preserve"> </w:t>
      </w:r>
      <w:r w:rsidR="0064385E" w:rsidRPr="00CE5E8C">
        <w:rPr>
          <w:b/>
          <w:sz w:val="24"/>
          <w:szCs w:val="24"/>
          <w:u w:val="single"/>
        </w:rPr>
        <w:tab/>
      </w:r>
    </w:p>
    <w:p w:rsidR="00E90BAA" w:rsidRPr="00F663A9" w:rsidRDefault="005431F3" w:rsidP="00F663A9">
      <w:pPr>
        <w:pStyle w:val="af2"/>
      </w:pPr>
      <w:r w:rsidRPr="00F663A9">
        <w:t>(</w:t>
      </w:r>
      <w:r w:rsidR="00F663A9" w:rsidRPr="00F663A9">
        <w:t>государство</w:t>
      </w:r>
      <w:r w:rsidRPr="00F663A9">
        <w:t>, адрес)</w:t>
      </w:r>
    </w:p>
    <w:p w:rsidR="001137AB" w:rsidRDefault="0057436A" w:rsidP="004B7CD2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90BAA" w:rsidRPr="000A30BD">
        <w:rPr>
          <w:sz w:val="24"/>
          <w:szCs w:val="24"/>
        </w:rPr>
        <w:t>.</w:t>
      </w:r>
      <w:r w:rsidR="00EA7B24" w:rsidRPr="000A30BD">
        <w:rPr>
          <w:sz w:val="24"/>
          <w:szCs w:val="24"/>
        </w:rPr>
        <w:t> </w:t>
      </w:r>
      <w:r w:rsidR="00E90BAA" w:rsidRPr="000A30BD">
        <w:rPr>
          <w:sz w:val="24"/>
          <w:szCs w:val="24"/>
        </w:rPr>
        <w:t xml:space="preserve">Свидетельство о рождении </w:t>
      </w:r>
      <w:r w:rsidR="00E90BAA" w:rsidRPr="004B7CD2">
        <w:rPr>
          <w:sz w:val="24"/>
          <w:szCs w:val="24"/>
          <w:u w:val="single"/>
        </w:rPr>
        <w:t xml:space="preserve"> </w:t>
      </w:r>
      <w:r w:rsidR="004B7CD2" w:rsidRPr="00CE5E8C">
        <w:rPr>
          <w:b/>
          <w:sz w:val="24"/>
          <w:szCs w:val="24"/>
          <w:u w:val="single"/>
        </w:rPr>
        <w:tab/>
      </w:r>
    </w:p>
    <w:p w:rsidR="00E90BAA" w:rsidRPr="00621CAF" w:rsidRDefault="005431F3" w:rsidP="004B7CD2">
      <w:pPr>
        <w:pStyle w:val="af2"/>
      </w:pPr>
      <w:r w:rsidRPr="00621CAF">
        <w:t>(серия, номер</w:t>
      </w:r>
      <w:r w:rsidR="004B7CD2">
        <w:t xml:space="preserve"> (</w:t>
      </w:r>
      <w:r w:rsidR="004B7CD2" w:rsidRPr="00390769">
        <w:t>при их наличии</w:t>
      </w:r>
      <w:r w:rsidR="004B7CD2">
        <w:t>)</w:t>
      </w:r>
      <w:r w:rsidRPr="00621CAF">
        <w:t>, кем и когда выдано)</w:t>
      </w:r>
    </w:p>
    <w:p w:rsidR="001137AB" w:rsidRDefault="0057436A" w:rsidP="0022069B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A7B24">
        <w:rPr>
          <w:sz w:val="24"/>
          <w:szCs w:val="24"/>
        </w:rPr>
        <w:t>.</w:t>
      </w:r>
      <w:r w:rsidR="00EA7B24" w:rsidRPr="000A30BD">
        <w:rPr>
          <w:sz w:val="24"/>
          <w:szCs w:val="24"/>
        </w:rPr>
        <w:t> </w:t>
      </w:r>
      <w:r w:rsidR="00C34A9F" w:rsidRPr="00C34A9F">
        <w:rPr>
          <w:sz w:val="24"/>
          <w:szCs w:val="24"/>
        </w:rPr>
        <w:t>Документ, удостоверяющий личность ребенка (при наличии)</w:t>
      </w:r>
      <w:r w:rsidR="0022069B">
        <w:rPr>
          <w:sz w:val="24"/>
          <w:szCs w:val="24"/>
        </w:rPr>
        <w:br/>
      </w:r>
      <w:r w:rsidR="00C34A9F" w:rsidRPr="00C34A9F">
        <w:rPr>
          <w:sz w:val="24"/>
          <w:szCs w:val="24"/>
        </w:rPr>
        <w:t>, недееспособного лица</w:t>
      </w:r>
      <w:r w:rsidR="00E90BAA" w:rsidRPr="000A30BD">
        <w:rPr>
          <w:sz w:val="24"/>
          <w:szCs w:val="24"/>
        </w:rPr>
        <w:t xml:space="preserve"> </w:t>
      </w:r>
      <w:r w:rsidR="0022069B" w:rsidRPr="0022069B">
        <w:rPr>
          <w:sz w:val="24"/>
          <w:szCs w:val="24"/>
          <w:u w:val="single"/>
        </w:rPr>
        <w:t xml:space="preserve"> </w:t>
      </w:r>
      <w:r w:rsidR="0022069B" w:rsidRPr="00CE5E8C">
        <w:rPr>
          <w:b/>
          <w:sz w:val="24"/>
          <w:szCs w:val="24"/>
          <w:u w:val="single"/>
        </w:rPr>
        <w:tab/>
      </w:r>
    </w:p>
    <w:p w:rsidR="005431F3" w:rsidRPr="00621CAF" w:rsidRDefault="00E90BAA" w:rsidP="0022069B">
      <w:pPr>
        <w:pStyle w:val="af2"/>
      </w:pPr>
      <w:r w:rsidRPr="00621CAF">
        <w:t>(серия, номер, кем и когда выдан)</w:t>
      </w:r>
    </w:p>
    <w:p w:rsidR="009713F4" w:rsidRPr="0022069B" w:rsidRDefault="0057436A" w:rsidP="0022069B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0BAA" w:rsidRPr="000A30BD">
        <w:rPr>
          <w:sz w:val="24"/>
          <w:szCs w:val="24"/>
        </w:rPr>
        <w:t>.</w:t>
      </w:r>
      <w:r w:rsidR="00EA7B24" w:rsidRPr="000A30BD">
        <w:rPr>
          <w:sz w:val="24"/>
          <w:szCs w:val="24"/>
        </w:rPr>
        <w:t> </w:t>
      </w:r>
      <w:r w:rsidR="0079125C" w:rsidRPr="0079125C">
        <w:rPr>
          <w:sz w:val="24"/>
          <w:szCs w:val="24"/>
        </w:rPr>
        <w:t xml:space="preserve">Документы об усыновлении (удочерении), об установлении опеки </w:t>
      </w:r>
      <w:r w:rsidR="0022069B">
        <w:rPr>
          <w:sz w:val="24"/>
          <w:szCs w:val="24"/>
        </w:rPr>
        <w:br/>
      </w:r>
      <w:r w:rsidR="0079125C" w:rsidRPr="0079125C">
        <w:rPr>
          <w:sz w:val="24"/>
          <w:szCs w:val="24"/>
        </w:rPr>
        <w:t>(попечительства)</w:t>
      </w:r>
      <w:r w:rsidR="001A08C5">
        <w:rPr>
          <w:sz w:val="24"/>
          <w:szCs w:val="24"/>
          <w:vertAlign w:val="superscript"/>
        </w:rPr>
        <w:t>4</w:t>
      </w:r>
      <w:r w:rsidR="009713F4" w:rsidRPr="009713F4">
        <w:rPr>
          <w:sz w:val="24"/>
          <w:szCs w:val="24"/>
        </w:rPr>
        <w:t xml:space="preserve"> </w:t>
      </w:r>
      <w:r w:rsidR="009713F4" w:rsidRPr="0022069B">
        <w:rPr>
          <w:sz w:val="24"/>
          <w:szCs w:val="24"/>
          <w:u w:val="single"/>
        </w:rPr>
        <w:t xml:space="preserve"> </w:t>
      </w:r>
      <w:r w:rsidR="0022069B" w:rsidRPr="00CE5E8C">
        <w:rPr>
          <w:b/>
          <w:sz w:val="24"/>
          <w:szCs w:val="24"/>
          <w:u w:val="single"/>
        </w:rPr>
        <w:tab/>
      </w:r>
    </w:p>
    <w:p w:rsidR="00EC70D5" w:rsidRPr="00621CAF" w:rsidRDefault="00E90BAA" w:rsidP="005C2CE0">
      <w:pPr>
        <w:pStyle w:val="af2"/>
      </w:pPr>
      <w:r w:rsidRPr="00621CAF">
        <w:t>(</w:t>
      </w:r>
      <w:r w:rsidR="0093474A" w:rsidRPr="00621CAF">
        <w:t xml:space="preserve">вид, </w:t>
      </w:r>
      <w:r w:rsidRPr="00621CAF">
        <w:t>номер</w:t>
      </w:r>
      <w:r w:rsidR="0057436A" w:rsidRPr="00621CAF">
        <w:t xml:space="preserve"> </w:t>
      </w:r>
      <w:r w:rsidR="0093474A" w:rsidRPr="00621CAF">
        <w:t xml:space="preserve">документа, </w:t>
      </w:r>
      <w:r w:rsidR="005431F3" w:rsidRPr="00621CAF">
        <w:t>дата  выдачи</w:t>
      </w:r>
      <w:r w:rsidR="0093474A" w:rsidRPr="00621CAF">
        <w:t xml:space="preserve"> и</w:t>
      </w:r>
      <w:r w:rsidR="005431F3" w:rsidRPr="00621CAF">
        <w:t xml:space="preserve"> орган, выдавший документ)</w:t>
      </w:r>
    </w:p>
    <w:p w:rsidR="00190916" w:rsidRPr="00402DB3" w:rsidRDefault="00190916" w:rsidP="00402DB3">
      <w:pPr>
        <w:keepNext/>
        <w:spacing w:before="240" w:after="240"/>
        <w:jc w:val="center"/>
        <w:rPr>
          <w:sz w:val="24"/>
          <w:szCs w:val="24"/>
          <w:u w:val="single"/>
        </w:rPr>
      </w:pPr>
      <w:r w:rsidRPr="00402DB3">
        <w:rPr>
          <w:sz w:val="24"/>
          <w:szCs w:val="24"/>
          <w:u w:val="single"/>
        </w:rPr>
        <w:t>Сведения о заявителе</w:t>
      </w:r>
    </w:p>
    <w:p w:rsidR="009713F4" w:rsidRDefault="0057004E" w:rsidP="007E7ED3">
      <w:pPr>
        <w:keepNext/>
        <w:tabs>
          <w:tab w:val="left" w:pos="9072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8054F" w:rsidRPr="000A30BD">
        <w:rPr>
          <w:sz w:val="24"/>
          <w:szCs w:val="24"/>
        </w:rPr>
        <w:t>. </w:t>
      </w:r>
      <w:r w:rsidR="00190916" w:rsidRPr="000A30BD">
        <w:rPr>
          <w:sz w:val="24"/>
          <w:szCs w:val="24"/>
        </w:rPr>
        <w:t>Фамилия, имя, отчество</w:t>
      </w:r>
      <w:r w:rsidR="0018054F" w:rsidRPr="000A30BD">
        <w:rPr>
          <w:sz w:val="24"/>
          <w:szCs w:val="24"/>
        </w:rPr>
        <w:t xml:space="preserve"> (при наличии)</w:t>
      </w:r>
      <w:r w:rsidR="00190916" w:rsidRPr="000A30BD">
        <w:rPr>
          <w:sz w:val="24"/>
          <w:szCs w:val="24"/>
        </w:rPr>
        <w:t xml:space="preserve"> </w:t>
      </w:r>
      <w:r w:rsidR="00190916" w:rsidRPr="007E7ED3">
        <w:rPr>
          <w:sz w:val="24"/>
          <w:szCs w:val="24"/>
          <w:u w:val="single"/>
        </w:rPr>
        <w:t xml:space="preserve"> </w:t>
      </w:r>
      <w:r w:rsidR="007E7ED3" w:rsidRPr="00CE5E8C">
        <w:rPr>
          <w:b/>
          <w:sz w:val="24"/>
          <w:szCs w:val="24"/>
          <w:u w:val="single"/>
        </w:rPr>
        <w:tab/>
      </w:r>
    </w:p>
    <w:p w:rsidR="00190916" w:rsidRPr="009713F4" w:rsidRDefault="00190916" w:rsidP="007E7ED3">
      <w:pPr>
        <w:pStyle w:val="af2"/>
      </w:pPr>
      <w:r w:rsidRPr="009713F4">
        <w:t>(в случае изменения</w:t>
      </w:r>
      <w:r w:rsidR="009713F4" w:rsidRPr="009713F4">
        <w:t xml:space="preserve"> </w:t>
      </w:r>
      <w:r w:rsidR="0018054F" w:rsidRPr="009713F4">
        <w:t xml:space="preserve">фамилии, </w:t>
      </w:r>
      <w:r w:rsidRPr="009713F4">
        <w:t>имени, отчества</w:t>
      </w:r>
      <w:r w:rsidR="00190D31" w:rsidRPr="009713F4">
        <w:t xml:space="preserve"> </w:t>
      </w:r>
      <w:r w:rsidRPr="009713F4">
        <w:t>указать прежн</w:t>
      </w:r>
      <w:r w:rsidR="007A40C6" w:rsidRPr="009713F4">
        <w:t>ие</w:t>
      </w:r>
      <w:r w:rsidRPr="009713F4">
        <w:t xml:space="preserve"> фамилию, имя, отчество,</w:t>
      </w:r>
      <w:r w:rsidR="009713F4" w:rsidRPr="009713F4">
        <w:t xml:space="preserve"> </w:t>
      </w:r>
      <w:r w:rsidRPr="009713F4">
        <w:t>причину и дату изменения)</w:t>
      </w:r>
    </w:p>
    <w:p w:rsidR="000D6B50" w:rsidRPr="00206B96" w:rsidRDefault="0057436A" w:rsidP="007E7ED3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7004E">
        <w:rPr>
          <w:sz w:val="24"/>
          <w:szCs w:val="24"/>
        </w:rPr>
        <w:t>0</w:t>
      </w:r>
      <w:r w:rsidR="0018054F" w:rsidRPr="000A30BD">
        <w:rPr>
          <w:sz w:val="24"/>
          <w:szCs w:val="24"/>
        </w:rPr>
        <w:t>. </w:t>
      </w:r>
      <w:r w:rsidR="00190916" w:rsidRPr="000A30BD">
        <w:rPr>
          <w:sz w:val="24"/>
          <w:szCs w:val="24"/>
        </w:rPr>
        <w:t xml:space="preserve">Число, месяц, год и место рождения </w:t>
      </w:r>
      <w:r w:rsidR="00190916" w:rsidRPr="007E7ED3">
        <w:rPr>
          <w:sz w:val="24"/>
          <w:szCs w:val="24"/>
          <w:u w:val="single"/>
        </w:rPr>
        <w:t xml:space="preserve"> </w:t>
      </w:r>
      <w:r w:rsidR="007E7ED3" w:rsidRPr="00CE5E8C">
        <w:rPr>
          <w:b/>
          <w:sz w:val="24"/>
          <w:szCs w:val="24"/>
          <w:u w:val="single"/>
        </w:rPr>
        <w:tab/>
      </w:r>
    </w:p>
    <w:p w:rsidR="009713F4" w:rsidRDefault="0057004E" w:rsidP="007E7ED3">
      <w:pPr>
        <w:keepNext/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18054F" w:rsidRPr="000A30BD">
        <w:rPr>
          <w:sz w:val="24"/>
          <w:szCs w:val="24"/>
        </w:rPr>
        <w:t>. </w:t>
      </w:r>
      <w:r w:rsidR="00190916" w:rsidRPr="000A30BD">
        <w:rPr>
          <w:sz w:val="24"/>
          <w:szCs w:val="24"/>
        </w:rPr>
        <w:t xml:space="preserve">Пол </w:t>
      </w:r>
      <w:r w:rsidR="00190916" w:rsidRPr="007E7ED3">
        <w:rPr>
          <w:sz w:val="24"/>
          <w:szCs w:val="24"/>
          <w:u w:val="single"/>
        </w:rPr>
        <w:t xml:space="preserve"> </w:t>
      </w:r>
      <w:r w:rsidR="007E7ED3" w:rsidRPr="00CE5E8C">
        <w:rPr>
          <w:b/>
          <w:sz w:val="24"/>
          <w:szCs w:val="24"/>
          <w:u w:val="single"/>
        </w:rPr>
        <w:tab/>
      </w:r>
    </w:p>
    <w:p w:rsidR="00190916" w:rsidRPr="00621CAF" w:rsidRDefault="00190916" w:rsidP="007E7ED3">
      <w:pPr>
        <w:pStyle w:val="af2"/>
      </w:pPr>
      <w:r w:rsidRPr="00621CAF">
        <w:t>(мужской, женский)</w:t>
      </w:r>
    </w:p>
    <w:p w:rsidR="009713F4" w:rsidRPr="00206B96" w:rsidRDefault="0057004E" w:rsidP="007E7ED3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90916" w:rsidRPr="000A30BD">
        <w:rPr>
          <w:sz w:val="24"/>
          <w:szCs w:val="24"/>
        </w:rPr>
        <w:t xml:space="preserve">. Гражданство какого иностранного государства имеете в настоящее время </w:t>
      </w:r>
      <w:r w:rsidR="007E7ED3">
        <w:rPr>
          <w:sz w:val="24"/>
          <w:szCs w:val="24"/>
        </w:rPr>
        <w:br/>
      </w:r>
      <w:r w:rsidR="00190916" w:rsidRPr="000A30BD">
        <w:rPr>
          <w:sz w:val="24"/>
          <w:szCs w:val="24"/>
        </w:rPr>
        <w:t>(имели прежде)</w:t>
      </w:r>
      <w:r w:rsidR="007E7ED3">
        <w:rPr>
          <w:sz w:val="24"/>
          <w:szCs w:val="24"/>
        </w:rPr>
        <w:t xml:space="preserve"> </w:t>
      </w:r>
      <w:r w:rsidR="007E7ED3" w:rsidRPr="007E7ED3">
        <w:rPr>
          <w:sz w:val="24"/>
          <w:szCs w:val="24"/>
          <w:u w:val="single"/>
        </w:rPr>
        <w:t xml:space="preserve"> </w:t>
      </w:r>
      <w:r w:rsidR="007E7ED3" w:rsidRPr="00384FB8">
        <w:rPr>
          <w:b/>
          <w:sz w:val="24"/>
          <w:szCs w:val="24"/>
          <w:u w:val="single"/>
        </w:rPr>
        <w:tab/>
      </w:r>
    </w:p>
    <w:p w:rsidR="00190916" w:rsidRPr="00621CAF" w:rsidRDefault="00976D25" w:rsidP="007E7ED3">
      <w:pPr>
        <w:pStyle w:val="af2"/>
      </w:pPr>
      <w:r w:rsidRPr="00621CAF">
        <w:t>(где, когда и на каком основании приобретено, утрачено)</w:t>
      </w:r>
    </w:p>
    <w:p w:rsidR="004562BF" w:rsidRDefault="0057004E" w:rsidP="00384FB8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90916" w:rsidRPr="000A30BD">
        <w:rPr>
          <w:sz w:val="24"/>
          <w:szCs w:val="24"/>
        </w:rPr>
        <w:t xml:space="preserve">. Семейное положение </w:t>
      </w:r>
      <w:r w:rsidR="00384FB8" w:rsidRPr="00384FB8">
        <w:rPr>
          <w:sz w:val="24"/>
          <w:szCs w:val="24"/>
          <w:u w:val="single"/>
        </w:rPr>
        <w:t xml:space="preserve"> </w:t>
      </w:r>
      <w:r w:rsidR="00384FB8" w:rsidRPr="00CE5E8C">
        <w:rPr>
          <w:b/>
          <w:sz w:val="24"/>
          <w:szCs w:val="24"/>
          <w:u w:val="single"/>
        </w:rPr>
        <w:tab/>
      </w:r>
    </w:p>
    <w:p w:rsidR="00190916" w:rsidRPr="00602F73" w:rsidRDefault="00190916" w:rsidP="00384FB8">
      <w:pPr>
        <w:pStyle w:val="af2"/>
      </w:pPr>
      <w:r w:rsidRPr="00602F73">
        <w:t>(женат (холост), замужем (не</w:t>
      </w:r>
      <w:r w:rsidR="00190D31" w:rsidRPr="00602F73">
        <w:t xml:space="preserve"> </w:t>
      </w:r>
      <w:r w:rsidRPr="00602F73">
        <w:t>замуж</w:t>
      </w:r>
      <w:r w:rsidR="00190D31" w:rsidRPr="00602F73">
        <w:t>ем</w:t>
      </w:r>
      <w:r w:rsidRPr="00602F73">
        <w:t>),</w:t>
      </w:r>
      <w:r w:rsidR="004562BF" w:rsidRPr="00602F73">
        <w:t xml:space="preserve"> </w:t>
      </w:r>
      <w:r w:rsidRPr="00602F73">
        <w:t>разведен(а), номер свидетельства о браке (разводе), дата и место выдачи)</w:t>
      </w:r>
    </w:p>
    <w:p w:rsidR="005F5F6A" w:rsidRDefault="0057004E" w:rsidP="005D3891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190916" w:rsidRPr="000A30BD">
        <w:rPr>
          <w:sz w:val="24"/>
          <w:szCs w:val="24"/>
        </w:rPr>
        <w:t>. </w:t>
      </w:r>
      <w:r w:rsidR="00202662" w:rsidRPr="00592774">
        <w:rPr>
          <w:sz w:val="24"/>
          <w:szCs w:val="24"/>
        </w:rPr>
        <w:t>Место работы, должность</w:t>
      </w:r>
      <w:r w:rsidR="00202662">
        <w:rPr>
          <w:sz w:val="24"/>
          <w:szCs w:val="24"/>
        </w:rPr>
        <w:t xml:space="preserve"> </w:t>
      </w:r>
      <w:r w:rsidR="00384FB8" w:rsidRPr="00384FB8">
        <w:rPr>
          <w:sz w:val="24"/>
          <w:szCs w:val="24"/>
          <w:u w:val="single"/>
        </w:rPr>
        <w:t xml:space="preserve"> </w:t>
      </w:r>
      <w:r w:rsidR="00384FB8">
        <w:rPr>
          <w:b/>
          <w:sz w:val="24"/>
          <w:szCs w:val="24"/>
          <w:u w:val="single"/>
        </w:rPr>
        <w:tab/>
      </w:r>
    </w:p>
    <w:p w:rsidR="00EC70D5" w:rsidRPr="005F5F6A" w:rsidRDefault="00EC70D5" w:rsidP="00384FB8">
      <w:pPr>
        <w:pStyle w:val="af2"/>
      </w:pPr>
      <w:r w:rsidRPr="005F5F6A">
        <w:t>(наименование организации, вида деятельности (если заявитель является</w:t>
      </w:r>
      <w:r w:rsidR="005F5F6A" w:rsidRPr="005F5F6A">
        <w:t xml:space="preserve"> </w:t>
      </w:r>
      <w:r w:rsidRPr="005F5F6A">
        <w:t>индивидуальным предпринимателем или самозанятым), номер и дата документа о назначении на должность (при</w:t>
      </w:r>
      <w:r w:rsidR="005F5F6A" w:rsidRPr="005F5F6A">
        <w:t xml:space="preserve"> </w:t>
      </w:r>
      <w:r w:rsidRPr="005F5F6A">
        <w:t>наличии)</w:t>
      </w:r>
    </w:p>
    <w:p w:rsidR="001E7D07" w:rsidRPr="008B57F6" w:rsidRDefault="0057004E" w:rsidP="00384FB8">
      <w:pPr>
        <w:tabs>
          <w:tab w:val="left" w:pos="9072"/>
        </w:tabs>
        <w:spacing w:after="2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15</w:t>
      </w:r>
      <w:r w:rsidR="00733075" w:rsidRPr="000A30BD">
        <w:rPr>
          <w:sz w:val="24"/>
          <w:szCs w:val="24"/>
        </w:rPr>
        <w:t>. </w:t>
      </w:r>
      <w:r w:rsidR="001E7D07" w:rsidRPr="000A30BD">
        <w:rPr>
          <w:sz w:val="24"/>
          <w:szCs w:val="24"/>
        </w:rPr>
        <w:t>Адрес места жительства или места пребывания</w:t>
      </w:r>
      <w:r w:rsidR="001E7D07" w:rsidRPr="00592774">
        <w:rPr>
          <w:sz w:val="24"/>
          <w:szCs w:val="24"/>
        </w:rPr>
        <w:t>, адрес электронной почты (указывается по желанию),</w:t>
      </w:r>
      <w:r w:rsidR="00384FB8">
        <w:rPr>
          <w:sz w:val="24"/>
          <w:szCs w:val="24"/>
        </w:rPr>
        <w:t xml:space="preserve"> номер</w:t>
      </w:r>
      <w:r w:rsidR="001E7D07" w:rsidRPr="00592774">
        <w:rPr>
          <w:sz w:val="24"/>
          <w:szCs w:val="24"/>
        </w:rPr>
        <w:t xml:space="preserve"> телефон</w:t>
      </w:r>
      <w:r w:rsidR="00384FB8">
        <w:rPr>
          <w:sz w:val="24"/>
          <w:szCs w:val="24"/>
        </w:rPr>
        <w:t xml:space="preserve">а </w:t>
      </w:r>
      <w:r w:rsidR="001E7D07" w:rsidRPr="00384FB8">
        <w:rPr>
          <w:sz w:val="24"/>
          <w:szCs w:val="24"/>
          <w:u w:val="single"/>
        </w:rPr>
        <w:t xml:space="preserve"> </w:t>
      </w:r>
      <w:r w:rsidR="00384FB8" w:rsidRPr="00CE5E8C">
        <w:rPr>
          <w:b/>
          <w:sz w:val="24"/>
          <w:szCs w:val="24"/>
          <w:u w:val="single"/>
        </w:rPr>
        <w:tab/>
      </w:r>
    </w:p>
    <w:p w:rsidR="00AA282F" w:rsidRPr="00AA282F" w:rsidRDefault="0057004E" w:rsidP="00384FB8">
      <w:pPr>
        <w:tabs>
          <w:tab w:val="left" w:pos="9072"/>
        </w:tabs>
        <w:spacing w:after="24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16</w:t>
      </w:r>
      <w:r w:rsidR="00202662" w:rsidRPr="00592774">
        <w:rPr>
          <w:sz w:val="24"/>
          <w:szCs w:val="24"/>
        </w:rPr>
        <w:t>. Адрес места фактического проживания</w:t>
      </w:r>
      <w:r w:rsidR="00A035C2">
        <w:rPr>
          <w:sz w:val="24"/>
          <w:szCs w:val="24"/>
          <w:vertAlign w:val="superscript"/>
        </w:rPr>
        <w:t>5</w:t>
      </w:r>
      <w:r w:rsidR="00AA282F" w:rsidRPr="00AA282F">
        <w:rPr>
          <w:sz w:val="24"/>
          <w:szCs w:val="24"/>
        </w:rPr>
        <w:t xml:space="preserve"> </w:t>
      </w:r>
      <w:r w:rsidR="00384FB8" w:rsidRPr="00384FB8">
        <w:rPr>
          <w:sz w:val="24"/>
          <w:szCs w:val="24"/>
          <w:u w:val="single"/>
        </w:rPr>
        <w:t xml:space="preserve"> </w:t>
      </w:r>
      <w:r w:rsidR="00384FB8" w:rsidRPr="00CE5E8C">
        <w:rPr>
          <w:b/>
          <w:sz w:val="24"/>
          <w:szCs w:val="24"/>
          <w:u w:val="single"/>
        </w:rPr>
        <w:tab/>
      </w:r>
    </w:p>
    <w:p w:rsidR="00EC70D5" w:rsidRPr="00AA282F" w:rsidRDefault="00EC70D5" w:rsidP="00AA282F">
      <w:pPr>
        <w:rPr>
          <w:sz w:val="2"/>
          <w:szCs w:val="2"/>
        </w:rPr>
      </w:pPr>
    </w:p>
    <w:p w:rsidR="002B31B2" w:rsidRDefault="0057004E" w:rsidP="00384FB8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733075" w:rsidRPr="000A30BD">
        <w:rPr>
          <w:sz w:val="24"/>
          <w:szCs w:val="24"/>
        </w:rPr>
        <w:t>. </w:t>
      </w:r>
      <w:r w:rsidR="007D5C11" w:rsidRPr="000A30BD">
        <w:rPr>
          <w:sz w:val="24"/>
          <w:szCs w:val="24"/>
        </w:rPr>
        <w:t>Документ, удостоверяющий личность</w:t>
      </w:r>
      <w:r w:rsidR="00733075" w:rsidRPr="000A30BD">
        <w:rPr>
          <w:sz w:val="24"/>
          <w:szCs w:val="24"/>
        </w:rPr>
        <w:t xml:space="preserve"> </w:t>
      </w:r>
      <w:r w:rsidR="00733075" w:rsidRPr="00384FB8">
        <w:rPr>
          <w:sz w:val="24"/>
          <w:szCs w:val="24"/>
          <w:u w:val="single"/>
        </w:rPr>
        <w:t xml:space="preserve"> </w:t>
      </w:r>
      <w:r w:rsidR="00384FB8" w:rsidRPr="00CE5E8C">
        <w:rPr>
          <w:b/>
          <w:sz w:val="24"/>
          <w:szCs w:val="24"/>
          <w:u w:val="single"/>
        </w:rPr>
        <w:tab/>
      </w:r>
    </w:p>
    <w:p w:rsidR="00E73DD0" w:rsidRPr="002B31B2" w:rsidRDefault="007D5C11" w:rsidP="00384FB8">
      <w:pPr>
        <w:pStyle w:val="af2"/>
      </w:pPr>
      <w:r w:rsidRPr="002B31B2">
        <w:t>(при наличии указать вид</w:t>
      </w:r>
      <w:r w:rsidR="002B31B2" w:rsidRPr="002B31B2">
        <w:t xml:space="preserve"> </w:t>
      </w:r>
      <w:r w:rsidRPr="002B31B2">
        <w:t>документа, его серию, номер, кем и когда выдан; при отсутствии документа</w:t>
      </w:r>
      <w:r w:rsidR="00733075" w:rsidRPr="002B31B2">
        <w:t xml:space="preserve"> в связи</w:t>
      </w:r>
      <w:r w:rsidR="002B31B2" w:rsidRPr="002B31B2">
        <w:t xml:space="preserve"> </w:t>
      </w:r>
      <w:r w:rsidRPr="002B31B2">
        <w:t>с его изъятием указать, кем и когда был изъят)</w:t>
      </w:r>
    </w:p>
    <w:p w:rsidR="009C3429" w:rsidRPr="00384FB8" w:rsidRDefault="009C3429" w:rsidP="005D3891">
      <w:pPr>
        <w:keepNext/>
        <w:spacing w:before="240" w:after="240"/>
        <w:jc w:val="center"/>
        <w:rPr>
          <w:sz w:val="24"/>
          <w:szCs w:val="24"/>
        </w:rPr>
      </w:pPr>
      <w:r w:rsidRPr="00384FB8">
        <w:rPr>
          <w:sz w:val="24"/>
          <w:szCs w:val="24"/>
          <w:u w:val="single"/>
        </w:rPr>
        <w:t>Сведения о другом родителе (усыновителе) ребенка</w:t>
      </w:r>
      <w:r w:rsidR="00A035C2" w:rsidRPr="00384FB8">
        <w:rPr>
          <w:sz w:val="24"/>
          <w:szCs w:val="24"/>
          <w:vertAlign w:val="superscript"/>
        </w:rPr>
        <w:t>6</w:t>
      </w:r>
      <w:r w:rsidRPr="00384FB8">
        <w:rPr>
          <w:sz w:val="24"/>
          <w:szCs w:val="24"/>
        </w:rPr>
        <w:t xml:space="preserve"> </w:t>
      </w:r>
    </w:p>
    <w:p w:rsidR="00C36392" w:rsidRPr="00206B96" w:rsidRDefault="0057004E" w:rsidP="009B5579">
      <w:pPr>
        <w:keepNext/>
        <w:tabs>
          <w:tab w:val="left" w:pos="9072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18</w:t>
      </w:r>
      <w:r w:rsidR="00EA0B5F">
        <w:rPr>
          <w:sz w:val="24"/>
          <w:szCs w:val="24"/>
        </w:rPr>
        <w:t>.</w:t>
      </w:r>
      <w:r w:rsidR="00EA0B5F" w:rsidRPr="000A30BD">
        <w:rPr>
          <w:sz w:val="24"/>
          <w:szCs w:val="24"/>
        </w:rPr>
        <w:t> </w:t>
      </w:r>
      <w:r w:rsidR="009C3429" w:rsidRPr="00404ED7">
        <w:rPr>
          <w:sz w:val="24"/>
          <w:szCs w:val="24"/>
        </w:rPr>
        <w:t xml:space="preserve">Фамилия, имя, отчество (при наличии) </w:t>
      </w:r>
      <w:r w:rsidR="009C3429" w:rsidRPr="009B5579">
        <w:rPr>
          <w:sz w:val="24"/>
          <w:szCs w:val="24"/>
          <w:u w:val="single"/>
        </w:rPr>
        <w:t xml:space="preserve"> </w:t>
      </w:r>
      <w:r w:rsidR="009B5579" w:rsidRPr="00CE5E8C">
        <w:rPr>
          <w:b/>
          <w:sz w:val="24"/>
          <w:szCs w:val="24"/>
          <w:u w:val="single"/>
        </w:rPr>
        <w:tab/>
      </w:r>
    </w:p>
    <w:p w:rsidR="009C3429" w:rsidRPr="00206B96" w:rsidRDefault="0057004E" w:rsidP="009B5579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9C3429" w:rsidRPr="00404ED7">
        <w:rPr>
          <w:sz w:val="24"/>
          <w:szCs w:val="24"/>
        </w:rPr>
        <w:t>.</w:t>
      </w:r>
      <w:r w:rsidR="00EA0B5F" w:rsidRPr="000A30BD">
        <w:rPr>
          <w:sz w:val="24"/>
          <w:szCs w:val="24"/>
        </w:rPr>
        <w:t> </w:t>
      </w:r>
      <w:r w:rsidR="009C3429" w:rsidRPr="00404ED7">
        <w:rPr>
          <w:sz w:val="24"/>
          <w:szCs w:val="24"/>
        </w:rPr>
        <w:t xml:space="preserve">Число, месяц, год и место рождения </w:t>
      </w:r>
      <w:r w:rsidR="009C3429" w:rsidRPr="009B5579">
        <w:rPr>
          <w:sz w:val="24"/>
          <w:szCs w:val="24"/>
          <w:u w:val="single"/>
        </w:rPr>
        <w:t xml:space="preserve"> </w:t>
      </w:r>
      <w:r w:rsidR="009B5579">
        <w:rPr>
          <w:b/>
          <w:sz w:val="24"/>
          <w:szCs w:val="24"/>
          <w:u w:val="single"/>
        </w:rPr>
        <w:tab/>
      </w:r>
    </w:p>
    <w:p w:rsidR="009C3429" w:rsidRPr="00206B96" w:rsidRDefault="0057004E" w:rsidP="009B5579">
      <w:pPr>
        <w:tabs>
          <w:tab w:val="left" w:pos="9072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20</w:t>
      </w:r>
      <w:r w:rsidR="009C3429" w:rsidRPr="00404ED7">
        <w:rPr>
          <w:sz w:val="24"/>
          <w:szCs w:val="24"/>
        </w:rPr>
        <w:t>.</w:t>
      </w:r>
      <w:r w:rsidR="00EA0B5F" w:rsidRPr="000A30BD">
        <w:rPr>
          <w:sz w:val="24"/>
          <w:szCs w:val="24"/>
        </w:rPr>
        <w:t> </w:t>
      </w:r>
      <w:r w:rsidR="009C3429" w:rsidRPr="00404ED7">
        <w:rPr>
          <w:sz w:val="24"/>
          <w:szCs w:val="24"/>
        </w:rPr>
        <w:t xml:space="preserve">Гражданство </w:t>
      </w:r>
      <w:r w:rsidR="009C3429" w:rsidRPr="009B5579">
        <w:rPr>
          <w:sz w:val="24"/>
          <w:szCs w:val="24"/>
          <w:u w:val="single"/>
        </w:rPr>
        <w:t xml:space="preserve"> </w:t>
      </w:r>
      <w:r w:rsidR="009B5579">
        <w:rPr>
          <w:b/>
          <w:sz w:val="24"/>
          <w:szCs w:val="24"/>
          <w:u w:val="single"/>
        </w:rPr>
        <w:tab/>
      </w:r>
    </w:p>
    <w:p w:rsidR="00961490" w:rsidRDefault="0057004E" w:rsidP="009B5579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9C3429" w:rsidRPr="00404ED7">
        <w:rPr>
          <w:sz w:val="24"/>
          <w:szCs w:val="24"/>
        </w:rPr>
        <w:t>.</w:t>
      </w:r>
      <w:r w:rsidR="00EA0B5F" w:rsidRPr="000A30BD">
        <w:rPr>
          <w:sz w:val="24"/>
          <w:szCs w:val="24"/>
        </w:rPr>
        <w:t> </w:t>
      </w:r>
      <w:r w:rsidR="009C3429" w:rsidRPr="00404ED7">
        <w:rPr>
          <w:sz w:val="24"/>
          <w:szCs w:val="24"/>
        </w:rPr>
        <w:t xml:space="preserve">Место жительства </w:t>
      </w:r>
      <w:r w:rsidR="009C3429" w:rsidRPr="009B5579">
        <w:rPr>
          <w:sz w:val="24"/>
          <w:szCs w:val="24"/>
          <w:u w:val="single"/>
        </w:rPr>
        <w:t xml:space="preserve"> </w:t>
      </w:r>
      <w:r w:rsidR="009B5579" w:rsidRPr="00CE5E8C">
        <w:rPr>
          <w:b/>
          <w:sz w:val="24"/>
          <w:szCs w:val="24"/>
          <w:u w:val="single"/>
        </w:rPr>
        <w:tab/>
      </w:r>
    </w:p>
    <w:p w:rsidR="009C3429" w:rsidRDefault="00F97A6B" w:rsidP="009B5579">
      <w:pPr>
        <w:pStyle w:val="af2"/>
      </w:pPr>
      <w:r w:rsidRPr="00404ED7">
        <w:t>(страна, адрес)</w:t>
      </w:r>
    </w:p>
    <w:p w:rsidR="002D520E" w:rsidRDefault="007D5C11" w:rsidP="00FE35B2">
      <w:pPr>
        <w:keepNext/>
        <w:spacing w:after="240"/>
        <w:ind w:firstLine="720"/>
        <w:rPr>
          <w:sz w:val="24"/>
          <w:szCs w:val="24"/>
        </w:rPr>
      </w:pPr>
      <w:r w:rsidRPr="000A30BD">
        <w:rPr>
          <w:sz w:val="24"/>
          <w:szCs w:val="24"/>
        </w:rPr>
        <w:t>Вместе с заявлением представляю следующие документы</w:t>
      </w:r>
      <w:r w:rsidR="0093474A">
        <w:rPr>
          <w:sz w:val="24"/>
          <w:szCs w:val="24"/>
        </w:rPr>
        <w:t>:</w:t>
      </w:r>
      <w:r w:rsidRPr="000A30BD">
        <w:rPr>
          <w:sz w:val="24"/>
          <w:szCs w:val="24"/>
        </w:rPr>
        <w:t xml:space="preserve"> </w:t>
      </w:r>
      <w:r w:rsidR="00CB22FC" w:rsidRPr="000A30BD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846F9" w:rsidTr="002B3E11">
        <w:tc>
          <w:tcPr>
            <w:tcW w:w="9288" w:type="dxa"/>
            <w:shd w:val="clear" w:color="auto" w:fill="auto"/>
          </w:tcPr>
          <w:p w:rsidR="00E846F9" w:rsidRPr="00330619" w:rsidRDefault="00E846F9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846F9" w:rsidTr="002B3E11">
        <w:tc>
          <w:tcPr>
            <w:tcW w:w="9288" w:type="dxa"/>
            <w:shd w:val="clear" w:color="auto" w:fill="auto"/>
          </w:tcPr>
          <w:p w:rsidR="00E846F9" w:rsidRPr="00330619" w:rsidRDefault="00E846F9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846F9" w:rsidTr="002B3E11">
        <w:tc>
          <w:tcPr>
            <w:tcW w:w="9288" w:type="dxa"/>
            <w:shd w:val="clear" w:color="auto" w:fill="auto"/>
          </w:tcPr>
          <w:p w:rsidR="00E846F9" w:rsidRPr="00330619" w:rsidRDefault="00E846F9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846F9" w:rsidTr="00364CCE">
        <w:tc>
          <w:tcPr>
            <w:tcW w:w="9288" w:type="dxa"/>
            <w:shd w:val="clear" w:color="auto" w:fill="auto"/>
          </w:tcPr>
          <w:p w:rsidR="00E846F9" w:rsidRPr="00330619" w:rsidRDefault="00E846F9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846F9" w:rsidTr="00364CCE">
        <w:tc>
          <w:tcPr>
            <w:tcW w:w="9288" w:type="dxa"/>
            <w:shd w:val="clear" w:color="auto" w:fill="auto"/>
          </w:tcPr>
          <w:p w:rsidR="00E846F9" w:rsidRPr="00330619" w:rsidRDefault="00E846F9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846F9" w:rsidTr="00364CCE">
        <w:tc>
          <w:tcPr>
            <w:tcW w:w="9288" w:type="dxa"/>
            <w:shd w:val="clear" w:color="auto" w:fill="auto"/>
          </w:tcPr>
          <w:p w:rsidR="00E846F9" w:rsidRPr="00330619" w:rsidRDefault="00E846F9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846F9" w:rsidTr="00364CCE">
        <w:tc>
          <w:tcPr>
            <w:tcW w:w="9288" w:type="dxa"/>
            <w:shd w:val="clear" w:color="auto" w:fill="auto"/>
          </w:tcPr>
          <w:p w:rsidR="00E846F9" w:rsidRPr="00330619" w:rsidRDefault="00E846F9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302245" w:rsidTr="00364CCE">
        <w:tc>
          <w:tcPr>
            <w:tcW w:w="9288" w:type="dxa"/>
            <w:shd w:val="clear" w:color="auto" w:fill="auto"/>
          </w:tcPr>
          <w:p w:rsidR="00302245" w:rsidRPr="00330619" w:rsidRDefault="00302245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302245" w:rsidTr="00364CCE">
        <w:tc>
          <w:tcPr>
            <w:tcW w:w="9288" w:type="dxa"/>
            <w:shd w:val="clear" w:color="auto" w:fill="auto"/>
          </w:tcPr>
          <w:p w:rsidR="00302245" w:rsidRPr="00330619" w:rsidRDefault="00302245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302245" w:rsidTr="00364CCE">
        <w:tc>
          <w:tcPr>
            <w:tcW w:w="9288" w:type="dxa"/>
            <w:shd w:val="clear" w:color="auto" w:fill="auto"/>
          </w:tcPr>
          <w:p w:rsidR="00302245" w:rsidRPr="00330619" w:rsidRDefault="00302245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302245" w:rsidTr="00364CCE">
        <w:tc>
          <w:tcPr>
            <w:tcW w:w="9288" w:type="dxa"/>
            <w:shd w:val="clear" w:color="auto" w:fill="auto"/>
          </w:tcPr>
          <w:p w:rsidR="00302245" w:rsidRPr="00330619" w:rsidRDefault="00302245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302245" w:rsidTr="00364CCE">
        <w:tc>
          <w:tcPr>
            <w:tcW w:w="9288" w:type="dxa"/>
            <w:shd w:val="clear" w:color="auto" w:fill="auto"/>
          </w:tcPr>
          <w:p w:rsidR="00302245" w:rsidRPr="00330619" w:rsidRDefault="00302245" w:rsidP="00330619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</w:tbl>
    <w:p w:rsidR="008D4F63" w:rsidRDefault="008D4F63" w:rsidP="007E2D2E">
      <w:pPr>
        <w:spacing w:after="240"/>
        <w:rPr>
          <w:sz w:val="2"/>
          <w:szCs w:val="2"/>
        </w:rPr>
      </w:pPr>
    </w:p>
    <w:p w:rsidR="00B54FE6" w:rsidRDefault="00B54FE6" w:rsidP="007E2D2E">
      <w:pPr>
        <w:spacing w:after="240"/>
        <w:rPr>
          <w:sz w:val="2"/>
          <w:szCs w:val="2"/>
        </w:rPr>
        <w:sectPr w:rsidR="00B54FE6" w:rsidSect="006529C4">
          <w:headerReference w:type="default" r:id="rId8"/>
          <w:footerReference w:type="default" r:id="rId9"/>
          <w:footerReference w:type="first" r:id="rId10"/>
          <w:pgSz w:w="11906" w:h="16838"/>
          <w:pgMar w:top="1134" w:right="1133" w:bottom="426" w:left="1701" w:header="397" w:footer="170" w:gutter="0"/>
          <w:cols w:space="709"/>
          <w:titlePg/>
          <w:docGrid w:linePitch="272"/>
        </w:sectPr>
      </w:pPr>
    </w:p>
    <w:p w:rsidR="00E116D7" w:rsidRDefault="00E116D7" w:rsidP="00E116D7">
      <w:pPr>
        <w:keepNext/>
        <w:spacing w:before="240"/>
        <w:ind w:firstLine="567"/>
        <w:jc w:val="both"/>
        <w:rPr>
          <w:sz w:val="24"/>
          <w:szCs w:val="24"/>
        </w:rPr>
      </w:pPr>
      <w:r w:rsidRPr="00704FAE">
        <w:rPr>
          <w:sz w:val="24"/>
          <w:szCs w:val="24"/>
        </w:rPr>
        <w:lastRenderedPageBreak/>
        <w:t xml:space="preserve"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</w:t>
      </w:r>
      <w:r>
        <w:rPr>
          <w:sz w:val="24"/>
          <w:szCs w:val="24"/>
        </w:rPr>
        <w:t>Федерации.</w:t>
      </w:r>
    </w:p>
    <w:p w:rsidR="00E116D7" w:rsidRDefault="00E116D7" w:rsidP="00E116D7">
      <w:pPr>
        <w:keepNext/>
        <w:ind w:firstLine="567"/>
        <w:jc w:val="both"/>
        <w:rPr>
          <w:sz w:val="24"/>
          <w:szCs w:val="24"/>
        </w:rPr>
      </w:pPr>
      <w:r w:rsidRPr="00704FAE">
        <w:rPr>
          <w:sz w:val="24"/>
          <w:szCs w:val="24"/>
        </w:rPr>
        <w:t xml:space="preserve">Даю согласие на обработку персональных данных, указанных в заявлении, в целях его рассмотрения в соответствии с Федеральным законом от 28 апреля 2023 г. </w:t>
      </w:r>
      <w:r>
        <w:rPr>
          <w:sz w:val="24"/>
          <w:szCs w:val="24"/>
        </w:rPr>
        <w:br/>
      </w:r>
      <w:r w:rsidRPr="00704FAE">
        <w:rPr>
          <w:sz w:val="24"/>
          <w:szCs w:val="24"/>
        </w:rPr>
        <w:t xml:space="preserve">№ 138-ФЗ </w:t>
      </w:r>
      <w:r>
        <w:rPr>
          <w:sz w:val="24"/>
          <w:szCs w:val="24"/>
        </w:rPr>
        <w:t>«</w:t>
      </w:r>
      <w:r w:rsidRPr="00064713">
        <w:rPr>
          <w:sz w:val="24"/>
          <w:szCs w:val="24"/>
        </w:rPr>
        <w:t>О гражданстве Российской Федерации</w:t>
      </w:r>
      <w:r>
        <w:rPr>
          <w:sz w:val="24"/>
          <w:szCs w:val="24"/>
        </w:rPr>
        <w:t>»</w:t>
      </w:r>
      <w:r w:rsidRPr="00704FAE">
        <w:rPr>
          <w:sz w:val="24"/>
          <w:szCs w:val="24"/>
        </w:rPr>
        <w:t>.</w:t>
      </w:r>
    </w:p>
    <w:p w:rsidR="00E116D7" w:rsidRDefault="00E116D7" w:rsidP="00E116D7">
      <w:pPr>
        <w:keepNext/>
        <w:spacing w:after="240"/>
        <w:ind w:firstLine="567"/>
        <w:jc w:val="both"/>
        <w:rPr>
          <w:sz w:val="24"/>
          <w:szCs w:val="24"/>
        </w:rPr>
      </w:pPr>
      <w:r w:rsidRPr="00404ED7">
        <w:rPr>
          <w:sz w:val="24"/>
          <w:szCs w:val="24"/>
        </w:rPr>
        <w:t xml:space="preserve">Подлинность представленных документов и достоверность изложенных </w:t>
      </w:r>
      <w:r w:rsidR="004E04E1">
        <w:rPr>
          <w:sz w:val="24"/>
          <w:szCs w:val="24"/>
        </w:rPr>
        <w:t>сведений</w:t>
      </w:r>
      <w:r w:rsidRPr="00404ED7">
        <w:rPr>
          <w:sz w:val="24"/>
          <w:szCs w:val="24"/>
        </w:rPr>
        <w:t xml:space="preserve"> подтверждаю.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60"/>
        <w:gridCol w:w="2665"/>
      </w:tblGrid>
      <w:tr w:rsidR="00E116D7" w:rsidRPr="000A30BD" w:rsidTr="00EA3D79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6D7" w:rsidRPr="000A30BD" w:rsidRDefault="00E116D7" w:rsidP="00EA3D7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6D7" w:rsidRPr="000A30BD" w:rsidRDefault="00E116D7" w:rsidP="00EA3D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116D7" w:rsidRPr="000A30BD" w:rsidRDefault="00E116D7" w:rsidP="00EA3D79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116D7" w:rsidRPr="000A30BD" w:rsidTr="00EA3D79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E116D7" w:rsidRPr="000A30BD" w:rsidRDefault="00E116D7" w:rsidP="00EA3D79">
            <w:pPr>
              <w:keepNext/>
              <w:jc w:val="center"/>
            </w:pPr>
            <w:r w:rsidRPr="000A30BD">
              <w:t>(дата подачи заявления)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116D7" w:rsidRPr="000A30BD" w:rsidRDefault="00E116D7" w:rsidP="00EA3D79">
            <w:pPr>
              <w:keepNext/>
              <w:jc w:val="center"/>
            </w:pPr>
          </w:p>
        </w:tc>
        <w:tc>
          <w:tcPr>
            <w:tcW w:w="2665" w:type="dxa"/>
            <w:vMerge/>
            <w:tcBorders>
              <w:left w:val="nil"/>
              <w:bottom w:val="nil"/>
              <w:right w:val="nil"/>
            </w:tcBorders>
          </w:tcPr>
          <w:p w:rsidR="00E116D7" w:rsidRPr="000A30BD" w:rsidRDefault="00E116D7" w:rsidP="00EA3D79">
            <w:pPr>
              <w:keepNext/>
              <w:jc w:val="center"/>
            </w:pPr>
          </w:p>
        </w:tc>
      </w:tr>
    </w:tbl>
    <w:p w:rsidR="00E116D7" w:rsidRPr="00EA7B24" w:rsidRDefault="00E116D7" w:rsidP="00E116D7">
      <w:pPr>
        <w:keepNext/>
        <w:spacing w:after="240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1745"/>
        <w:gridCol w:w="3604"/>
      </w:tblGrid>
      <w:tr w:rsidR="00E116D7" w:rsidRPr="002441B6" w:rsidTr="00EA3D79">
        <w:tc>
          <w:tcPr>
            <w:tcW w:w="393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16D7" w:rsidRPr="002441B6" w:rsidRDefault="00E116D7" w:rsidP="00EA3D79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6D7" w:rsidRPr="002441B6" w:rsidRDefault="00E116D7" w:rsidP="00EA3D79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E116D7" w:rsidRPr="002441B6" w:rsidRDefault="00E116D7" w:rsidP="00EA3D79">
            <w:pPr>
              <w:rPr>
                <w:sz w:val="24"/>
                <w:szCs w:val="24"/>
              </w:rPr>
            </w:pPr>
          </w:p>
        </w:tc>
      </w:tr>
      <w:tr w:rsidR="00E116D7" w:rsidRPr="002441B6" w:rsidTr="00EA3D79">
        <w:tc>
          <w:tcPr>
            <w:tcW w:w="39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116D7" w:rsidRDefault="00E116D7" w:rsidP="00EA3D79">
            <w:pPr>
              <w:jc w:val="center"/>
            </w:pPr>
            <w:r>
              <w:t>_________________________</w:t>
            </w:r>
          </w:p>
          <w:p w:rsidR="00E116D7" w:rsidRPr="00817BF7" w:rsidRDefault="00E116D7" w:rsidP="00EA3D7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t xml:space="preserve">(подпись </w:t>
            </w:r>
            <w:r>
              <w:t>другого родителя (усыновителя</w:t>
            </w:r>
            <w:r w:rsidRPr="000A30BD">
              <w:t>)</w:t>
            </w:r>
            <w:r>
              <w:rPr>
                <w:vertAlign w:val="superscript"/>
              </w:rPr>
              <w:t>7</w:t>
            </w:r>
          </w:p>
        </w:tc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6D7" w:rsidRPr="002441B6" w:rsidRDefault="00E116D7" w:rsidP="00EA3D79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E116D7" w:rsidRDefault="00E116D7" w:rsidP="00EA3D79">
            <w:pPr>
              <w:jc w:val="center"/>
            </w:pPr>
            <w:r>
              <w:t>_________________________</w:t>
            </w:r>
          </w:p>
          <w:p w:rsidR="00E116D7" w:rsidRPr="002441B6" w:rsidRDefault="00E116D7" w:rsidP="00EA3D79">
            <w:pPr>
              <w:jc w:val="center"/>
              <w:rPr>
                <w:sz w:val="24"/>
                <w:szCs w:val="24"/>
              </w:rPr>
            </w:pPr>
            <w:r w:rsidRPr="000A30BD">
              <w:t>(подпись заявителя)</w:t>
            </w:r>
          </w:p>
        </w:tc>
      </w:tr>
    </w:tbl>
    <w:p w:rsidR="00E116D7" w:rsidRDefault="00E116D7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p w:rsidR="00E846F9" w:rsidRDefault="00E846F9" w:rsidP="007E2B5E">
      <w:pPr>
        <w:spacing w:before="240"/>
        <w:ind w:firstLine="567"/>
        <w:jc w:val="both"/>
        <w:rPr>
          <w:u w:val="single"/>
        </w:rPr>
      </w:pP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2977"/>
        <w:gridCol w:w="535"/>
        <w:gridCol w:w="1843"/>
        <w:gridCol w:w="882"/>
        <w:gridCol w:w="535"/>
        <w:gridCol w:w="1984"/>
        <w:gridCol w:w="142"/>
      </w:tblGrid>
      <w:tr w:rsidR="00E116D7" w:rsidRPr="000A30BD" w:rsidTr="00E116D7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6D7" w:rsidRPr="00E116D7" w:rsidRDefault="00E116D7" w:rsidP="00EA3D79">
            <w:pPr>
              <w:spacing w:before="60"/>
              <w:ind w:left="142" w:right="142" w:firstLine="425"/>
              <w:jc w:val="both"/>
              <w:rPr>
                <w:sz w:val="22"/>
                <w:szCs w:val="22"/>
              </w:rPr>
            </w:pPr>
            <w:r w:rsidRPr="00E116D7">
              <w:rPr>
                <w:sz w:val="22"/>
                <w:szCs w:val="22"/>
              </w:rPr>
              <w:lastRenderedPageBreak/>
              <w:t xml:space="preserve">Правильность заполнения заявления и наличие необходимых документов </w:t>
            </w:r>
            <w:r w:rsidR="004E3721">
              <w:rPr>
                <w:sz w:val="22"/>
                <w:szCs w:val="22"/>
              </w:rPr>
              <w:br/>
            </w:r>
            <w:r w:rsidRPr="00E116D7">
              <w:rPr>
                <w:sz w:val="22"/>
                <w:szCs w:val="22"/>
              </w:rPr>
              <w:t>проверил; заявление подписано в моем присутствии, подлинность подписи заявителя удостоверяю</w:t>
            </w:r>
            <w:r w:rsidRPr="00E116D7">
              <w:rPr>
                <w:sz w:val="22"/>
                <w:szCs w:val="22"/>
                <w:vertAlign w:val="superscript"/>
              </w:rPr>
              <w:t>8</w:t>
            </w:r>
            <w:r w:rsidRPr="00E116D7">
              <w:rPr>
                <w:sz w:val="22"/>
                <w:szCs w:val="22"/>
              </w:rPr>
              <w:t>.</w:t>
            </w:r>
          </w:p>
        </w:tc>
      </w:tr>
      <w:tr w:rsidR="00E116D7" w:rsidRPr="000A30BD" w:rsidTr="00E116D7">
        <w:trPr>
          <w:trHeight w:val="27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16D7" w:rsidRPr="000A30BD" w:rsidRDefault="00E116D7" w:rsidP="00EA3D79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6D7" w:rsidRPr="00E116D7" w:rsidRDefault="00E116D7" w:rsidP="00EA3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6D7" w:rsidRPr="000A30BD" w:rsidRDefault="00E116D7" w:rsidP="00EA3D79">
            <w:pPr>
              <w:rPr>
                <w:sz w:val="24"/>
                <w:szCs w:val="24"/>
              </w:rPr>
            </w:pPr>
          </w:p>
        </w:tc>
      </w:tr>
      <w:tr w:rsidR="00E116D7" w:rsidRPr="000A30BD" w:rsidTr="00E116D7">
        <w:trPr>
          <w:trHeight w:val="7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16D7" w:rsidRPr="000A30BD" w:rsidRDefault="00E116D7" w:rsidP="00E116D7">
            <w:pPr>
              <w:spacing w:after="120"/>
              <w:jc w:val="center"/>
            </w:pPr>
            <w:r w:rsidRPr="000A30BD">
              <w:t>(должность, фамилия, инициалы должностного лица,</w:t>
            </w:r>
            <w: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</w:p>
        </w:tc>
      </w:tr>
      <w:tr w:rsidR="00E116D7" w:rsidRPr="000A30BD" w:rsidTr="00E116D7">
        <w:trPr>
          <w:trHeight w:val="27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16D7" w:rsidRPr="000A30BD" w:rsidRDefault="00E116D7" w:rsidP="00EA3D79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6D7" w:rsidRPr="00E116D7" w:rsidRDefault="00E116D7" w:rsidP="00EA3D7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6D7" w:rsidRPr="000A30BD" w:rsidRDefault="00E116D7" w:rsidP="00EA3D79">
            <w:pPr>
              <w:rPr>
                <w:sz w:val="24"/>
                <w:szCs w:val="24"/>
              </w:rPr>
            </w:pPr>
          </w:p>
        </w:tc>
      </w:tr>
      <w:tr w:rsidR="00E116D7" w:rsidRPr="000A30BD" w:rsidTr="00E116D7">
        <w:trPr>
          <w:trHeight w:val="7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</w:p>
        </w:tc>
        <w:tc>
          <w:tcPr>
            <w:tcW w:w="8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  <w:r w:rsidRPr="000A30BD">
              <w:t>принявшего документы)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</w:p>
        </w:tc>
      </w:tr>
      <w:tr w:rsidR="00E116D7" w:rsidRPr="000A30BD" w:rsidTr="00E116D7">
        <w:trPr>
          <w:trHeight w:val="1288"/>
        </w:trPr>
        <w:tc>
          <w:tcPr>
            <w:tcW w:w="8925" w:type="dxa"/>
            <w:gridSpan w:val="7"/>
            <w:tcBorders>
              <w:top w:val="nil"/>
              <w:left w:val="single" w:sz="4" w:space="0" w:color="auto"/>
            </w:tcBorders>
            <w:vAlign w:val="bottom"/>
          </w:tcPr>
          <w:tbl>
            <w:tblPr>
              <w:tblW w:w="8752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2340"/>
              <w:gridCol w:w="3119"/>
            </w:tblGrid>
            <w:tr w:rsidR="00E116D7" w:rsidTr="00104B59">
              <w:trPr>
                <w:trHeight w:val="170"/>
              </w:trPr>
              <w:tc>
                <w:tcPr>
                  <w:tcW w:w="3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rPr>
                      <w:sz w:val="24"/>
                      <w:szCs w:val="24"/>
                    </w:rPr>
                  </w:pPr>
                </w:p>
              </w:tc>
            </w:tr>
            <w:tr w:rsidR="00E116D7" w:rsidTr="00104B59">
              <w:tc>
                <w:tcPr>
                  <w:tcW w:w="3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:rsidR="00E116D7" w:rsidRPr="000A30BD" w:rsidRDefault="00E116D7" w:rsidP="00EA3D79">
            <w:pPr>
              <w:spacing w:after="240"/>
              <w:ind w:right="57"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2" w:type="dxa"/>
            <w:tcBorders>
              <w:top w:val="nil"/>
              <w:right w:val="single" w:sz="4" w:space="0" w:color="auto"/>
            </w:tcBorders>
            <w:vAlign w:val="bottom"/>
          </w:tcPr>
          <w:p w:rsidR="00E116D7" w:rsidRPr="000A30BD" w:rsidRDefault="00E116D7" w:rsidP="00EA3D79">
            <w:pPr>
              <w:spacing w:after="240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E116D7" w:rsidRPr="000A30BD" w:rsidTr="00E116D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70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16D7" w:rsidRPr="00E116D7" w:rsidRDefault="00E116D7" w:rsidP="00EA3D79">
            <w:pPr>
              <w:ind w:left="142"/>
              <w:rPr>
                <w:sz w:val="22"/>
                <w:szCs w:val="22"/>
              </w:rPr>
            </w:pPr>
            <w:r w:rsidRPr="00E116D7"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6D7" w:rsidRPr="00E116D7" w:rsidRDefault="00E116D7" w:rsidP="00EA3D79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6D7" w:rsidRPr="00E116D7" w:rsidRDefault="00E116D7" w:rsidP="00EA3D79">
            <w:pPr>
              <w:pageBreakBefore/>
              <w:jc w:val="center"/>
              <w:rPr>
                <w:sz w:val="22"/>
                <w:szCs w:val="22"/>
              </w:rPr>
            </w:pPr>
            <w:r w:rsidRPr="00E116D7">
              <w:rPr>
                <w:sz w:val="22"/>
                <w:szCs w:val="22"/>
              </w:rPr>
              <w:t>на основании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6D7" w:rsidRPr="00E116D7" w:rsidRDefault="00E116D7" w:rsidP="00EA3D79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16D7" w:rsidRPr="000A30BD" w:rsidRDefault="00E116D7" w:rsidP="00EA3D79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E116D7" w:rsidRPr="000A30BD" w:rsidTr="00E116D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95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116D7" w:rsidRPr="000A30BD" w:rsidRDefault="00E116D7" w:rsidP="00EA3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  <w:r w:rsidRPr="000A30BD">
              <w:t>(статья, часть, пункт)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16D7" w:rsidRPr="000A30BD" w:rsidRDefault="00E116D7" w:rsidP="00EA3D79">
            <w:pPr>
              <w:spacing w:after="120"/>
              <w:jc w:val="center"/>
            </w:pPr>
          </w:p>
        </w:tc>
      </w:tr>
      <w:tr w:rsidR="00E116D7" w:rsidRPr="000A30BD" w:rsidTr="00E116D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50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16D7" w:rsidRPr="00FB6D44" w:rsidRDefault="00E116D7" w:rsidP="004E3721">
            <w:pPr>
              <w:spacing w:after="120"/>
              <w:ind w:left="106" w:right="111"/>
              <w:jc w:val="both"/>
              <w:rPr>
                <w:sz w:val="24"/>
                <w:szCs w:val="24"/>
              </w:rPr>
            </w:pPr>
            <w:r w:rsidRPr="00FB6D44">
              <w:rPr>
                <w:sz w:val="24"/>
                <w:szCs w:val="24"/>
              </w:rPr>
              <w:t>Федерального закона от 28 апреля 2023 г. № 138-ФЗ "О гражданстве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B6D44">
              <w:rPr>
                <w:sz w:val="24"/>
                <w:szCs w:val="24"/>
              </w:rPr>
              <w:t>Федерации"</w:t>
            </w:r>
            <w:r>
              <w:rPr>
                <w:sz w:val="24"/>
                <w:szCs w:val="24"/>
              </w:rPr>
              <w:t>.</w:t>
            </w:r>
          </w:p>
        </w:tc>
      </w:tr>
      <w:tr w:rsidR="00E116D7" w:rsidRPr="000A30BD" w:rsidTr="00E116D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10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11548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1134"/>
              <w:gridCol w:w="4678"/>
              <w:gridCol w:w="2796"/>
            </w:tblGrid>
            <w:tr w:rsidR="00E116D7" w:rsidTr="00104B59">
              <w:trPr>
                <w:trHeight w:val="264"/>
              </w:trPr>
              <w:tc>
                <w:tcPr>
                  <w:tcW w:w="2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6" w:type="dxa"/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rPr>
                      <w:sz w:val="24"/>
                      <w:szCs w:val="24"/>
                    </w:rPr>
                  </w:pPr>
                </w:p>
              </w:tc>
            </w:tr>
            <w:tr w:rsidR="00E116D7" w:rsidTr="00104B59">
              <w:tc>
                <w:tcPr>
                  <w:tcW w:w="29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0A30BD">
                    <w:t>(подпись должностного лица)</w:t>
                  </w:r>
                  <w:r w:rsidRPr="00104B59">
                    <w:rPr>
                      <w:vertAlign w:val="superscript"/>
                    </w:rPr>
                    <w:t>10</w:t>
                  </w:r>
                </w:p>
              </w:tc>
              <w:tc>
                <w:tcPr>
                  <w:tcW w:w="2796" w:type="dxa"/>
                  <w:shd w:val="clear" w:color="auto" w:fill="auto"/>
                </w:tcPr>
                <w:p w:rsidR="00E116D7" w:rsidRPr="00104B59" w:rsidRDefault="00E116D7" w:rsidP="00104B59">
                  <w:pPr>
                    <w:spacing w:after="240"/>
                    <w:ind w:right="-27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116D7" w:rsidRPr="000A30BD" w:rsidRDefault="00E116D7" w:rsidP="00EA3D79">
            <w:pPr>
              <w:jc w:val="center"/>
              <w:rPr>
                <w:sz w:val="24"/>
                <w:szCs w:val="24"/>
              </w:rPr>
            </w:pPr>
          </w:p>
        </w:tc>
      </w:tr>
      <w:tr w:rsidR="00E116D7" w:rsidRPr="000A30BD" w:rsidTr="00E116D7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89"/>
        </w:trPr>
        <w:tc>
          <w:tcPr>
            <w:tcW w:w="9067" w:type="dxa"/>
            <w:gridSpan w:val="8"/>
            <w:tcBorders>
              <w:top w:val="nil"/>
              <w:bottom w:val="nil"/>
            </w:tcBorders>
            <w:vAlign w:val="center"/>
          </w:tcPr>
          <w:p w:rsidR="00E116D7" w:rsidRPr="000A30BD" w:rsidRDefault="00E116D7" w:rsidP="00EA3D79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11</w:t>
            </w:r>
          </w:p>
        </w:tc>
      </w:tr>
      <w:tr w:rsidR="00E116D7" w:rsidRPr="000A30BD" w:rsidTr="00E116D7">
        <w:trPr>
          <w:cantSplit/>
          <w:trHeight w:val="80"/>
        </w:trPr>
        <w:tc>
          <w:tcPr>
            <w:tcW w:w="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16D7" w:rsidRPr="000A30BD" w:rsidRDefault="00E116D7" w:rsidP="00EA3D79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E116D7" w:rsidRPr="000A30BD" w:rsidRDefault="00E116D7" w:rsidP="00EA3D79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D7" w:rsidRPr="000A30BD" w:rsidRDefault="00E116D7" w:rsidP="00EA3D79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6D7" w:rsidRPr="000A30BD" w:rsidRDefault="00E116D7" w:rsidP="00EA3D79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6D7" w:rsidRPr="000A30BD" w:rsidRDefault="00E116D7" w:rsidP="00EA3D79">
            <w:pPr>
              <w:jc w:val="center"/>
            </w:pPr>
          </w:p>
        </w:tc>
      </w:tr>
    </w:tbl>
    <w:p w:rsidR="004E3721" w:rsidRPr="00E846F9" w:rsidRDefault="004E3721" w:rsidP="004E3721">
      <w:pPr>
        <w:keepNext/>
        <w:spacing w:before="240"/>
        <w:ind w:firstLine="567"/>
        <w:jc w:val="both"/>
        <w:rPr>
          <w:sz w:val="16"/>
          <w:szCs w:val="16"/>
          <w:u w:val="single"/>
        </w:rPr>
      </w:pPr>
      <w:r w:rsidRPr="00E846F9">
        <w:rPr>
          <w:sz w:val="16"/>
          <w:szCs w:val="16"/>
          <w:u w:val="single"/>
        </w:rPr>
        <w:t>Примечания:</w:t>
      </w:r>
    </w:p>
    <w:p w:rsidR="004E3721" w:rsidRPr="00E846F9" w:rsidRDefault="004E3721" w:rsidP="004E3721">
      <w:pPr>
        <w:keepNext/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 w:rsidRPr="00E846F9">
          <w:rPr>
            <w:sz w:val="16"/>
            <w:szCs w:val="16"/>
          </w:rPr>
          <w:t>4 см</w:t>
        </w:r>
      </w:smartTag>
      <w:r w:rsidRPr="00E846F9">
        <w:rPr>
          <w:sz w:val="16"/>
          <w:szCs w:val="16"/>
        </w:rPr>
        <w:t>. Для ребенка в возрасте до шести лет представление фотографий не требуется.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2. Проставляется гербовая печать Министерства внутренних дел Российской Федерации (МВД России) или его территориального органа, дипломатического представительства или консульского учреждения Российской Федерации.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3. Заявление заполняется от руки или с использованием электронных средств,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4. Сведения указываются при наличии соответствующих обстоятельств. Сведения о документе об усыновлении (удочерении) указываются в случае отсутствия в свидетельстве о рождении ребенка сведений об усыновителях в качестве родителей ребенка.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5. Заполняется, в случае если адрес места фактического проживания отличается от адреса места жительства или места пребывания.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6. Сведения о другом родителе (усыновителе) ребенка не заполняются заявителем, являющимся единственным родителем (усыновителем) либо опекуном или попечителем ребенка.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7. Заявление подписывается другим родителем (усыновителем), в случае если оба родителя (усыновителя) являются иностранными гражданами.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8.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9. Проставляется печать МВД России или его территориального органа, либо дипломатического представительства или консульского учреждения Российской Федерации, либо уполномоченного МВД России федерального государственного унитарного предприятия, находящегося в его ведении, либо организации, уполномоченной субъектом Российской Федерации – г. Москвой.</w:t>
      </w:r>
    </w:p>
    <w:p w:rsidR="004E3721" w:rsidRPr="00E846F9" w:rsidRDefault="004E3721" w:rsidP="004E3721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>10. В случае принятия заявления к рассмотрению органом внутренних дел Российской Федерации проставляется подпись руководителя соответствующего органа внутренних дел Российской Федерации, должностного лица, исполняющего его обязанности, либо заместителя руководителя этого органа с указанием специального звания (классного чина). В случае принятия заявления к рассмотрению дипломатическим представительством или консульским учреждением Российской Федерации проставляется подпись должностного лица, принявшего документы.</w:t>
      </w:r>
    </w:p>
    <w:p w:rsidR="007D5C11" w:rsidRPr="00B638B3" w:rsidRDefault="004E3721" w:rsidP="00B638B3">
      <w:pPr>
        <w:ind w:firstLine="567"/>
        <w:jc w:val="both"/>
        <w:rPr>
          <w:sz w:val="16"/>
          <w:szCs w:val="16"/>
        </w:rPr>
      </w:pPr>
      <w:r w:rsidRPr="00E846F9">
        <w:rPr>
          <w:sz w:val="16"/>
          <w:szCs w:val="16"/>
        </w:rPr>
        <w:t xml:space="preserve">11. Проставляется гербовая печать МВД России или его территориального органа, дипломатического представительства или консульского </w:t>
      </w:r>
      <w:r w:rsidR="00B638B3">
        <w:rPr>
          <w:sz w:val="16"/>
          <w:szCs w:val="16"/>
        </w:rPr>
        <w:t>учреждения Российской Федерации</w:t>
      </w:r>
    </w:p>
    <w:sectPr w:rsidR="007D5C11" w:rsidRPr="00B638B3" w:rsidSect="00B638B3">
      <w:footerReference w:type="default" r:id="rId11"/>
      <w:pgSz w:w="11906" w:h="16838"/>
      <w:pgMar w:top="1134" w:right="1133" w:bottom="426" w:left="1701" w:header="397" w:footer="124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BC" w:rsidRDefault="004B53BC">
      <w:r>
        <w:separator/>
      </w:r>
    </w:p>
  </w:endnote>
  <w:endnote w:type="continuationSeparator" w:id="0">
    <w:p w:rsidR="004B53BC" w:rsidRDefault="004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789" w:rsidRDefault="007D0789" w:rsidP="006529C4">
    <w:pPr>
      <w:pStyle w:val="a5"/>
      <w:jc w:val="right"/>
    </w:pPr>
  </w:p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6529C4" w:rsidTr="00EA3D79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6529C4" w:rsidRDefault="006529C4" w:rsidP="006529C4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6529C4" w:rsidRDefault="006529C4" w:rsidP="006529C4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6529C4" w:rsidRDefault="006529C4" w:rsidP="006529C4">
          <w:pPr>
            <w:rPr>
              <w:sz w:val="24"/>
              <w:szCs w:val="24"/>
            </w:rPr>
          </w:pPr>
        </w:p>
      </w:tc>
    </w:tr>
    <w:tr w:rsidR="006529C4" w:rsidTr="00EA3D79">
      <w:tc>
        <w:tcPr>
          <w:tcW w:w="284" w:type="dxa"/>
          <w:tcBorders>
            <w:bottom w:val="single" w:sz="4" w:space="0" w:color="auto"/>
          </w:tcBorders>
        </w:tcPr>
        <w:p w:rsidR="006529C4" w:rsidRDefault="006529C4" w:rsidP="006529C4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6529C4" w:rsidRDefault="006529C4" w:rsidP="006529C4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6529C4" w:rsidRDefault="006529C4" w:rsidP="006529C4"/>
      </w:tc>
    </w:tr>
  </w:tbl>
  <w:p w:rsidR="00C164C5" w:rsidRDefault="00C164C5" w:rsidP="006529C4">
    <w:pPr>
      <w:pStyle w:val="a5"/>
      <w:spacing w:after="180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D3" w:rsidRDefault="002F66D3" w:rsidP="002F66D3">
    <w:pPr>
      <w:pStyle w:val="a5"/>
      <w:jc w:val="right"/>
    </w:pPr>
  </w:p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6529C4" w:rsidTr="00EA3D79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6529C4" w:rsidRDefault="006529C4" w:rsidP="006529C4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6529C4" w:rsidRDefault="006529C4" w:rsidP="006529C4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6529C4" w:rsidRDefault="006529C4" w:rsidP="006529C4">
          <w:pPr>
            <w:rPr>
              <w:sz w:val="24"/>
              <w:szCs w:val="24"/>
            </w:rPr>
          </w:pPr>
        </w:p>
      </w:tc>
    </w:tr>
    <w:tr w:rsidR="006529C4" w:rsidTr="00EA3D79">
      <w:tc>
        <w:tcPr>
          <w:tcW w:w="284" w:type="dxa"/>
          <w:tcBorders>
            <w:bottom w:val="single" w:sz="4" w:space="0" w:color="auto"/>
          </w:tcBorders>
        </w:tcPr>
        <w:p w:rsidR="006529C4" w:rsidRDefault="006529C4" w:rsidP="006529C4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6529C4" w:rsidRDefault="006529C4" w:rsidP="006529C4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6529C4" w:rsidRDefault="006529C4" w:rsidP="006529C4"/>
      </w:tc>
    </w:tr>
  </w:tbl>
  <w:p w:rsidR="00C164C5" w:rsidRDefault="00C164C5" w:rsidP="006529C4">
    <w:pPr>
      <w:pStyle w:val="a5"/>
      <w:spacing w:after="18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B16" w:rsidRDefault="00903B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BC" w:rsidRDefault="004B53BC">
      <w:r>
        <w:separator/>
      </w:r>
    </w:p>
  </w:footnote>
  <w:footnote w:type="continuationSeparator" w:id="0">
    <w:p w:rsidR="004B53BC" w:rsidRDefault="004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C8" w:rsidRPr="00C164C5" w:rsidRDefault="00277DC8">
    <w:pPr>
      <w:pStyle w:val="a3"/>
      <w:jc w:val="center"/>
      <w:rPr>
        <w:sz w:val="24"/>
        <w:szCs w:val="24"/>
      </w:rPr>
    </w:pPr>
    <w:r w:rsidRPr="00C164C5">
      <w:rPr>
        <w:sz w:val="24"/>
        <w:szCs w:val="24"/>
      </w:rPr>
      <w:fldChar w:fldCharType="begin"/>
    </w:r>
    <w:r w:rsidRPr="00C164C5">
      <w:rPr>
        <w:sz w:val="24"/>
        <w:szCs w:val="24"/>
      </w:rPr>
      <w:instrText>PAGE   \* MERGEFORMAT</w:instrText>
    </w:r>
    <w:r w:rsidRPr="00C164C5">
      <w:rPr>
        <w:sz w:val="24"/>
        <w:szCs w:val="24"/>
      </w:rPr>
      <w:fldChar w:fldCharType="separate"/>
    </w:r>
    <w:r w:rsidR="00104B59">
      <w:rPr>
        <w:noProof/>
        <w:sz w:val="24"/>
        <w:szCs w:val="24"/>
      </w:rPr>
      <w:t>4</w:t>
    </w:r>
    <w:r w:rsidRPr="00C164C5">
      <w:rPr>
        <w:sz w:val="24"/>
        <w:szCs w:val="24"/>
      </w:rPr>
      <w:fldChar w:fldCharType="end"/>
    </w:r>
  </w:p>
  <w:p w:rsidR="00277DC8" w:rsidRDefault="00277D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34F6D"/>
    <w:multiLevelType w:val="hybridMultilevel"/>
    <w:tmpl w:val="2704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F9"/>
    <w:rsid w:val="0001422F"/>
    <w:rsid w:val="0001447D"/>
    <w:rsid w:val="00016F4F"/>
    <w:rsid w:val="00057E15"/>
    <w:rsid w:val="00060574"/>
    <w:rsid w:val="00061775"/>
    <w:rsid w:val="00062063"/>
    <w:rsid w:val="00063923"/>
    <w:rsid w:val="000763D2"/>
    <w:rsid w:val="000A30BD"/>
    <w:rsid w:val="000A732B"/>
    <w:rsid w:val="000B400D"/>
    <w:rsid w:val="000C61AB"/>
    <w:rsid w:val="000C6EDB"/>
    <w:rsid w:val="000C7545"/>
    <w:rsid w:val="000D5046"/>
    <w:rsid w:val="000D595B"/>
    <w:rsid w:val="000D6B50"/>
    <w:rsid w:val="000E5AAC"/>
    <w:rsid w:val="000E71CF"/>
    <w:rsid w:val="000F0FB3"/>
    <w:rsid w:val="000F6FDF"/>
    <w:rsid w:val="00104B59"/>
    <w:rsid w:val="0010567B"/>
    <w:rsid w:val="001137AB"/>
    <w:rsid w:val="00114BDD"/>
    <w:rsid w:val="0013528D"/>
    <w:rsid w:val="0016541B"/>
    <w:rsid w:val="00172BA3"/>
    <w:rsid w:val="0018054F"/>
    <w:rsid w:val="00190916"/>
    <w:rsid w:val="00190D31"/>
    <w:rsid w:val="001A08C5"/>
    <w:rsid w:val="001A2D54"/>
    <w:rsid w:val="001A7B38"/>
    <w:rsid w:val="001B09D2"/>
    <w:rsid w:val="001B32BB"/>
    <w:rsid w:val="001B45AC"/>
    <w:rsid w:val="001C4D11"/>
    <w:rsid w:val="001D5136"/>
    <w:rsid w:val="001D760B"/>
    <w:rsid w:val="001E6010"/>
    <w:rsid w:val="001E7D07"/>
    <w:rsid w:val="001F73FD"/>
    <w:rsid w:val="00202662"/>
    <w:rsid w:val="00206B96"/>
    <w:rsid w:val="0022069B"/>
    <w:rsid w:val="00225B25"/>
    <w:rsid w:val="00243627"/>
    <w:rsid w:val="002441B6"/>
    <w:rsid w:val="0024517B"/>
    <w:rsid w:val="00250FBC"/>
    <w:rsid w:val="00263759"/>
    <w:rsid w:val="00276920"/>
    <w:rsid w:val="00277DC8"/>
    <w:rsid w:val="00291FCA"/>
    <w:rsid w:val="002B31B2"/>
    <w:rsid w:val="002B4941"/>
    <w:rsid w:val="002B7F7C"/>
    <w:rsid w:val="002D0BFC"/>
    <w:rsid w:val="002D4EFD"/>
    <w:rsid w:val="002D520E"/>
    <w:rsid w:val="002E0E13"/>
    <w:rsid w:val="002F66D3"/>
    <w:rsid w:val="00302245"/>
    <w:rsid w:val="003172ED"/>
    <w:rsid w:val="003231E7"/>
    <w:rsid w:val="00327134"/>
    <w:rsid w:val="00330619"/>
    <w:rsid w:val="003314AE"/>
    <w:rsid w:val="00351962"/>
    <w:rsid w:val="00351FEB"/>
    <w:rsid w:val="00352A1D"/>
    <w:rsid w:val="0036209F"/>
    <w:rsid w:val="00367C2A"/>
    <w:rsid w:val="003737BB"/>
    <w:rsid w:val="0038142D"/>
    <w:rsid w:val="00384943"/>
    <w:rsid w:val="00384FB8"/>
    <w:rsid w:val="0038729C"/>
    <w:rsid w:val="003961CA"/>
    <w:rsid w:val="003A2337"/>
    <w:rsid w:val="003C322A"/>
    <w:rsid w:val="003C7C70"/>
    <w:rsid w:val="003E4678"/>
    <w:rsid w:val="003F1030"/>
    <w:rsid w:val="003F5EBB"/>
    <w:rsid w:val="00402DB3"/>
    <w:rsid w:val="00403D1B"/>
    <w:rsid w:val="0042675C"/>
    <w:rsid w:val="00451D1E"/>
    <w:rsid w:val="00455449"/>
    <w:rsid w:val="004562BF"/>
    <w:rsid w:val="0045735A"/>
    <w:rsid w:val="00460918"/>
    <w:rsid w:val="00462F91"/>
    <w:rsid w:val="004705D7"/>
    <w:rsid w:val="004857EB"/>
    <w:rsid w:val="004A5355"/>
    <w:rsid w:val="004B39EE"/>
    <w:rsid w:val="004B53BC"/>
    <w:rsid w:val="004B796A"/>
    <w:rsid w:val="004B7CD2"/>
    <w:rsid w:val="004D7253"/>
    <w:rsid w:val="004E04E1"/>
    <w:rsid w:val="004E3721"/>
    <w:rsid w:val="004F7B18"/>
    <w:rsid w:val="00501948"/>
    <w:rsid w:val="00501B21"/>
    <w:rsid w:val="00502F94"/>
    <w:rsid w:val="005068A9"/>
    <w:rsid w:val="005400A4"/>
    <w:rsid w:val="005431F3"/>
    <w:rsid w:val="0054455C"/>
    <w:rsid w:val="005502F5"/>
    <w:rsid w:val="00551247"/>
    <w:rsid w:val="00553B1B"/>
    <w:rsid w:val="00554FFD"/>
    <w:rsid w:val="00563590"/>
    <w:rsid w:val="0057004E"/>
    <w:rsid w:val="0057436A"/>
    <w:rsid w:val="00583EE6"/>
    <w:rsid w:val="00592774"/>
    <w:rsid w:val="005A32D8"/>
    <w:rsid w:val="005C2CE0"/>
    <w:rsid w:val="005D0ACF"/>
    <w:rsid w:val="005D20EE"/>
    <w:rsid w:val="005D3891"/>
    <w:rsid w:val="005E3415"/>
    <w:rsid w:val="005E58C6"/>
    <w:rsid w:val="005F5F6A"/>
    <w:rsid w:val="00602F73"/>
    <w:rsid w:val="00603B5A"/>
    <w:rsid w:val="00621747"/>
    <w:rsid w:val="00621CAF"/>
    <w:rsid w:val="00625BEE"/>
    <w:rsid w:val="0063323E"/>
    <w:rsid w:val="0064385E"/>
    <w:rsid w:val="00647CB4"/>
    <w:rsid w:val="006529C4"/>
    <w:rsid w:val="00656FDC"/>
    <w:rsid w:val="006624DA"/>
    <w:rsid w:val="00664C12"/>
    <w:rsid w:val="00667761"/>
    <w:rsid w:val="006754DE"/>
    <w:rsid w:val="0068467B"/>
    <w:rsid w:val="006B192E"/>
    <w:rsid w:val="006B65CE"/>
    <w:rsid w:val="006C2CB2"/>
    <w:rsid w:val="006C476E"/>
    <w:rsid w:val="006C68EC"/>
    <w:rsid w:val="006D5E0A"/>
    <w:rsid w:val="006F5F59"/>
    <w:rsid w:val="00704FAE"/>
    <w:rsid w:val="00717639"/>
    <w:rsid w:val="00722C58"/>
    <w:rsid w:val="00723141"/>
    <w:rsid w:val="00726E31"/>
    <w:rsid w:val="00733075"/>
    <w:rsid w:val="00745A58"/>
    <w:rsid w:val="00746359"/>
    <w:rsid w:val="00746BAB"/>
    <w:rsid w:val="00750F5D"/>
    <w:rsid w:val="00755E03"/>
    <w:rsid w:val="00762FCB"/>
    <w:rsid w:val="00766829"/>
    <w:rsid w:val="00781B09"/>
    <w:rsid w:val="00783FCD"/>
    <w:rsid w:val="0079125C"/>
    <w:rsid w:val="007960ED"/>
    <w:rsid w:val="007A40C6"/>
    <w:rsid w:val="007B3ACB"/>
    <w:rsid w:val="007B4209"/>
    <w:rsid w:val="007D059F"/>
    <w:rsid w:val="007D0789"/>
    <w:rsid w:val="007D22F5"/>
    <w:rsid w:val="007D5C11"/>
    <w:rsid w:val="007E065B"/>
    <w:rsid w:val="007E2694"/>
    <w:rsid w:val="007E2B5E"/>
    <w:rsid w:val="007E2D2E"/>
    <w:rsid w:val="007E7ED3"/>
    <w:rsid w:val="007F6B0F"/>
    <w:rsid w:val="008128DD"/>
    <w:rsid w:val="00814CA5"/>
    <w:rsid w:val="00817BF7"/>
    <w:rsid w:val="0083645B"/>
    <w:rsid w:val="008502B3"/>
    <w:rsid w:val="00854DCE"/>
    <w:rsid w:val="008552ED"/>
    <w:rsid w:val="00861E31"/>
    <w:rsid w:val="008723DE"/>
    <w:rsid w:val="0088162E"/>
    <w:rsid w:val="00896EE8"/>
    <w:rsid w:val="008A2B24"/>
    <w:rsid w:val="008B2D35"/>
    <w:rsid w:val="008B57F6"/>
    <w:rsid w:val="008C15C7"/>
    <w:rsid w:val="008C3AA0"/>
    <w:rsid w:val="008C77DE"/>
    <w:rsid w:val="008D4F63"/>
    <w:rsid w:val="008E0B73"/>
    <w:rsid w:val="008E0D09"/>
    <w:rsid w:val="008E6C4E"/>
    <w:rsid w:val="009004AF"/>
    <w:rsid w:val="00901923"/>
    <w:rsid w:val="00903B16"/>
    <w:rsid w:val="0090424C"/>
    <w:rsid w:val="00925BAA"/>
    <w:rsid w:val="00926F62"/>
    <w:rsid w:val="009343B1"/>
    <w:rsid w:val="0093474A"/>
    <w:rsid w:val="00955F91"/>
    <w:rsid w:val="00961490"/>
    <w:rsid w:val="00964EAE"/>
    <w:rsid w:val="009660F4"/>
    <w:rsid w:val="009713F4"/>
    <w:rsid w:val="00971EF3"/>
    <w:rsid w:val="0097323A"/>
    <w:rsid w:val="00976D25"/>
    <w:rsid w:val="009965A2"/>
    <w:rsid w:val="009B5579"/>
    <w:rsid w:val="009C3429"/>
    <w:rsid w:val="009C3D7C"/>
    <w:rsid w:val="009C515B"/>
    <w:rsid w:val="009C6BA5"/>
    <w:rsid w:val="009D24D3"/>
    <w:rsid w:val="009E1358"/>
    <w:rsid w:val="009E5CBE"/>
    <w:rsid w:val="00A01EDA"/>
    <w:rsid w:val="00A035C2"/>
    <w:rsid w:val="00A03CC8"/>
    <w:rsid w:val="00A25CC9"/>
    <w:rsid w:val="00A272AE"/>
    <w:rsid w:val="00A3288A"/>
    <w:rsid w:val="00A37700"/>
    <w:rsid w:val="00A54266"/>
    <w:rsid w:val="00A6503F"/>
    <w:rsid w:val="00A85C29"/>
    <w:rsid w:val="00A9192B"/>
    <w:rsid w:val="00A94E1E"/>
    <w:rsid w:val="00AA282F"/>
    <w:rsid w:val="00AB52EE"/>
    <w:rsid w:val="00AC470B"/>
    <w:rsid w:val="00AD050F"/>
    <w:rsid w:val="00AE5EC3"/>
    <w:rsid w:val="00AF6EDF"/>
    <w:rsid w:val="00AF74C4"/>
    <w:rsid w:val="00B1652E"/>
    <w:rsid w:val="00B20E68"/>
    <w:rsid w:val="00B3765F"/>
    <w:rsid w:val="00B52A38"/>
    <w:rsid w:val="00B54FE6"/>
    <w:rsid w:val="00B61700"/>
    <w:rsid w:val="00B638B3"/>
    <w:rsid w:val="00B72165"/>
    <w:rsid w:val="00B83517"/>
    <w:rsid w:val="00BE7C9F"/>
    <w:rsid w:val="00BF7EEB"/>
    <w:rsid w:val="00C0057D"/>
    <w:rsid w:val="00C0721D"/>
    <w:rsid w:val="00C1052F"/>
    <w:rsid w:val="00C10530"/>
    <w:rsid w:val="00C121E3"/>
    <w:rsid w:val="00C13EA7"/>
    <w:rsid w:val="00C164C5"/>
    <w:rsid w:val="00C2487A"/>
    <w:rsid w:val="00C270E0"/>
    <w:rsid w:val="00C34A9F"/>
    <w:rsid w:val="00C36392"/>
    <w:rsid w:val="00C44904"/>
    <w:rsid w:val="00C45B86"/>
    <w:rsid w:val="00C520EF"/>
    <w:rsid w:val="00C538E6"/>
    <w:rsid w:val="00C57B44"/>
    <w:rsid w:val="00C72FD7"/>
    <w:rsid w:val="00C93D0F"/>
    <w:rsid w:val="00CB1433"/>
    <w:rsid w:val="00CB22FC"/>
    <w:rsid w:val="00CB3EDD"/>
    <w:rsid w:val="00CB4DCB"/>
    <w:rsid w:val="00CC2395"/>
    <w:rsid w:val="00CE308A"/>
    <w:rsid w:val="00CE5E8C"/>
    <w:rsid w:val="00CF0533"/>
    <w:rsid w:val="00CF08A7"/>
    <w:rsid w:val="00CF2593"/>
    <w:rsid w:val="00CF4304"/>
    <w:rsid w:val="00D130B9"/>
    <w:rsid w:val="00D2504E"/>
    <w:rsid w:val="00D33141"/>
    <w:rsid w:val="00D331CA"/>
    <w:rsid w:val="00D55219"/>
    <w:rsid w:val="00D63E95"/>
    <w:rsid w:val="00D720C9"/>
    <w:rsid w:val="00D80AA4"/>
    <w:rsid w:val="00D83E86"/>
    <w:rsid w:val="00DB7ADE"/>
    <w:rsid w:val="00DC0C54"/>
    <w:rsid w:val="00DD153A"/>
    <w:rsid w:val="00DE30E4"/>
    <w:rsid w:val="00DE5DA6"/>
    <w:rsid w:val="00DE656B"/>
    <w:rsid w:val="00E10831"/>
    <w:rsid w:val="00E116D7"/>
    <w:rsid w:val="00E140DE"/>
    <w:rsid w:val="00E36F2C"/>
    <w:rsid w:val="00E447C6"/>
    <w:rsid w:val="00E73DD0"/>
    <w:rsid w:val="00E846F9"/>
    <w:rsid w:val="00E87CBE"/>
    <w:rsid w:val="00E87D30"/>
    <w:rsid w:val="00E90BAA"/>
    <w:rsid w:val="00EA0B5F"/>
    <w:rsid w:val="00EA3D79"/>
    <w:rsid w:val="00EA64A9"/>
    <w:rsid w:val="00EA7A8A"/>
    <w:rsid w:val="00EA7B24"/>
    <w:rsid w:val="00EB571A"/>
    <w:rsid w:val="00EB66DA"/>
    <w:rsid w:val="00EC70D5"/>
    <w:rsid w:val="00ED0C25"/>
    <w:rsid w:val="00EE5ABE"/>
    <w:rsid w:val="00EE63BE"/>
    <w:rsid w:val="00F05FB5"/>
    <w:rsid w:val="00F060E4"/>
    <w:rsid w:val="00F15271"/>
    <w:rsid w:val="00F1671B"/>
    <w:rsid w:val="00F238D6"/>
    <w:rsid w:val="00F257C6"/>
    <w:rsid w:val="00F27B34"/>
    <w:rsid w:val="00F47C40"/>
    <w:rsid w:val="00F612F9"/>
    <w:rsid w:val="00F663A9"/>
    <w:rsid w:val="00F75179"/>
    <w:rsid w:val="00F82D20"/>
    <w:rsid w:val="00F84E73"/>
    <w:rsid w:val="00F92649"/>
    <w:rsid w:val="00F93365"/>
    <w:rsid w:val="00F95A4F"/>
    <w:rsid w:val="00F97A6B"/>
    <w:rsid w:val="00FD068B"/>
    <w:rsid w:val="00FD0B7A"/>
    <w:rsid w:val="00FE35B2"/>
    <w:rsid w:val="00FF1DC7"/>
    <w:rsid w:val="00FF287E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625523B-4D69-4870-865F-AA8E0B6D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6F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56FD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EE63BE"/>
    <w:pPr>
      <w:spacing w:after="200" w:line="276" w:lineRule="auto"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locked/>
    <w:rsid w:val="00CB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0424C"/>
    <w:pPr>
      <w:autoSpaceDE/>
      <w:autoSpaceDN/>
      <w:ind w:firstLine="720"/>
      <w:jc w:val="both"/>
    </w:pPr>
    <w:rPr>
      <w:sz w:val="28"/>
      <w:lang w:val="en-US"/>
    </w:rPr>
  </w:style>
  <w:style w:type="character" w:customStyle="1" w:styleId="af1">
    <w:name w:val="Основной текст с отступом Знак"/>
    <w:link w:val="af0"/>
    <w:rsid w:val="0090424C"/>
    <w:rPr>
      <w:sz w:val="28"/>
      <w:lang w:val="en-US"/>
    </w:rPr>
  </w:style>
  <w:style w:type="paragraph" w:customStyle="1" w:styleId="af2">
    <w:name w:val="Подстрочник"/>
    <w:basedOn w:val="a"/>
    <w:link w:val="af3"/>
    <w:qFormat/>
    <w:rsid w:val="00DC0C54"/>
    <w:pPr>
      <w:spacing w:after="240"/>
      <w:jc w:val="center"/>
    </w:pPr>
  </w:style>
  <w:style w:type="character" w:customStyle="1" w:styleId="af3">
    <w:name w:val="Подстрочник Знак"/>
    <w:basedOn w:val="a0"/>
    <w:link w:val="af2"/>
    <w:rsid w:val="00DC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7;&#1072;&#1103;&#1074;&#1083;&#1077;&#1085;&#1080;&#1077;&#1043;&#1088;&#1072;&#1078;&#1076;&#1072;&#1085;&#1089;&#1090;&#1074;&#1086;&#1055;&#1088;&#1080;&#1083;&#1086;&#1078;&#1077;&#1085;&#1080;&#1077;6_13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A8B3-B8CB-4A44-A130-E74DED8F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ЗаявлениеГражданствоПриложение6_138</Template>
  <TotalTime>7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GKBrest</dc:creator>
  <cp:keywords/>
  <cp:lastModifiedBy>GKBrest</cp:lastModifiedBy>
  <cp:revision>5</cp:revision>
  <cp:lastPrinted>2023-06-22T11:05:00Z</cp:lastPrinted>
  <dcterms:created xsi:type="dcterms:W3CDTF">2024-09-25T15:04:00Z</dcterms:created>
  <dcterms:modified xsi:type="dcterms:W3CDTF">2024-12-02T14:23:00Z</dcterms:modified>
</cp:coreProperties>
</file>